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82" w:rsidRDefault="00966582" w:rsidP="00966582">
      <w:pPr>
        <w:jc w:val="center"/>
        <w:rPr>
          <w:color w:val="000000" w:themeColor="text1"/>
          <w:sz w:val="20"/>
          <w:szCs w:val="36"/>
        </w:rPr>
      </w:pPr>
      <w:r w:rsidRPr="00FD3A7D">
        <w:rPr>
          <w:b/>
          <w:color w:val="000000" w:themeColor="text1"/>
          <w:sz w:val="36"/>
          <w:szCs w:val="36"/>
        </w:rPr>
        <w:t>CARTA RECLAMACIÓN</w:t>
      </w:r>
      <w:r>
        <w:rPr>
          <w:b/>
          <w:color w:val="000000" w:themeColor="text1"/>
          <w:sz w:val="36"/>
          <w:szCs w:val="36"/>
        </w:rPr>
        <w:t xml:space="preserve"> </w:t>
      </w:r>
    </w:p>
    <w:p w:rsidR="00966582" w:rsidRPr="00E855EB" w:rsidRDefault="009E7DFA" w:rsidP="00966582">
      <w:pPr>
        <w:jc w:val="right"/>
      </w:pPr>
      <w: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0" w:name="Texto119"/>
      <w:r>
        <w:instrText xml:space="preserve"> FORMTEXT </w:instrText>
      </w:r>
      <w:r>
        <w:fldChar w:fldCharType="separate"/>
      </w:r>
      <w:r w:rsidR="00370E49">
        <w:t> </w:t>
      </w:r>
      <w:r w:rsidR="00370E49">
        <w:t> </w:t>
      </w:r>
      <w:r w:rsidR="00370E49">
        <w:t> </w:t>
      </w:r>
      <w:r w:rsidR="00370E49">
        <w:t> </w:t>
      </w:r>
      <w:r w:rsidR="00370E49">
        <w:t> </w:t>
      </w:r>
      <w:r>
        <w:fldChar w:fldCharType="end"/>
      </w:r>
      <w:bookmarkEnd w:id="0"/>
      <w:r>
        <w:t>,</w:t>
      </w:r>
      <w:r w:rsidR="00966582" w:rsidRPr="00E855EB">
        <w:t>Son</w:t>
      </w:r>
      <w:r w:rsidR="00EB44D1" w:rsidRPr="00E855EB">
        <w:t>ora</w:t>
      </w:r>
      <w:r w:rsidR="00CD12EA" w:rsidRPr="00E855EB">
        <w:t xml:space="preserve"> a </w:t>
      </w:r>
      <w:r w:rsidR="00C21667" w:rsidRPr="009E7DFA">
        <w:rPr>
          <w:b/>
          <w:u w:val="single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1"/>
      <w:r w:rsidR="00C21667" w:rsidRPr="009E7DFA">
        <w:rPr>
          <w:b/>
          <w:u w:val="single"/>
        </w:rPr>
        <w:instrText xml:space="preserve"> FORMTEXT </w:instrText>
      </w:r>
      <w:r w:rsidR="00C21667" w:rsidRPr="009E7DFA">
        <w:rPr>
          <w:b/>
          <w:u w:val="single"/>
        </w:rPr>
      </w:r>
      <w:r w:rsidR="00C21667" w:rsidRPr="009E7DFA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C21667" w:rsidRPr="009E7DFA">
        <w:rPr>
          <w:b/>
          <w:u w:val="single"/>
        </w:rPr>
        <w:fldChar w:fldCharType="end"/>
      </w:r>
      <w:bookmarkEnd w:id="1"/>
      <w:r w:rsidR="00CD12EA" w:rsidRPr="00E855EB">
        <w:t>de</w:t>
      </w:r>
      <w:r w:rsidR="00C21667" w:rsidRPr="0012132E">
        <w:rPr>
          <w:b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C21667" w:rsidRPr="0012132E">
        <w:rPr>
          <w:b/>
          <w:u w:val="single"/>
        </w:rPr>
        <w:instrText xml:space="preserve"> FORMTEXT </w:instrText>
      </w:r>
      <w:r w:rsidR="00C21667" w:rsidRPr="0012132E">
        <w:rPr>
          <w:b/>
          <w:u w:val="single"/>
        </w:rPr>
      </w:r>
      <w:r w:rsidR="00C21667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C21667" w:rsidRPr="0012132E">
        <w:rPr>
          <w:b/>
          <w:u w:val="single"/>
        </w:rPr>
        <w:fldChar w:fldCharType="end"/>
      </w:r>
      <w:bookmarkEnd w:id="2"/>
      <w:r w:rsidR="00966582" w:rsidRPr="00E855EB">
        <w:t xml:space="preserve"> </w:t>
      </w:r>
      <w:r w:rsidR="00CD12EA" w:rsidRPr="00E855EB">
        <w:t>de</w:t>
      </w:r>
      <w:r w:rsidR="00C21667" w:rsidRPr="00E855EB">
        <w:t xml:space="preserve"> </w:t>
      </w:r>
      <w:r w:rsidR="00C21667" w:rsidRPr="0012132E">
        <w:rPr>
          <w:b/>
          <w:u w:val="single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o3"/>
      <w:r w:rsidR="00C21667" w:rsidRPr="0012132E">
        <w:rPr>
          <w:b/>
          <w:u w:val="single"/>
        </w:rPr>
        <w:instrText xml:space="preserve"> FORMTEXT </w:instrText>
      </w:r>
      <w:r w:rsidR="00C21667" w:rsidRPr="0012132E">
        <w:rPr>
          <w:b/>
          <w:u w:val="single"/>
        </w:rPr>
      </w:r>
      <w:r w:rsidR="00C21667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C21667" w:rsidRPr="0012132E">
        <w:rPr>
          <w:b/>
          <w:u w:val="single"/>
        </w:rPr>
        <w:fldChar w:fldCharType="end"/>
      </w:r>
      <w:bookmarkEnd w:id="3"/>
      <w:r w:rsidR="00EB44D1" w:rsidRPr="00E855EB">
        <w:t xml:space="preserve"> </w:t>
      </w:r>
    </w:p>
    <w:p w:rsidR="00966582" w:rsidRPr="00E855EB" w:rsidRDefault="00966582" w:rsidP="00966582">
      <w:pPr>
        <w:spacing w:after="0"/>
        <w:ind w:right="-799"/>
        <w:rPr>
          <w:color w:val="000000" w:themeColor="text1"/>
        </w:rPr>
      </w:pPr>
      <w:r w:rsidRPr="00E855EB">
        <w:rPr>
          <w:color w:val="000000" w:themeColor="text1"/>
        </w:rPr>
        <w:t>No. SINIESTRO: __________________________</w:t>
      </w:r>
      <w:proofErr w:type="gramStart"/>
      <w:r w:rsidRPr="00E855EB">
        <w:rPr>
          <w:color w:val="000000" w:themeColor="text1"/>
        </w:rPr>
        <w:t>_  (</w:t>
      </w:r>
      <w:proofErr w:type="gramEnd"/>
      <w:r w:rsidRPr="00E855EB">
        <w:rPr>
          <w:color w:val="000000" w:themeColor="text1"/>
        </w:rPr>
        <w:t xml:space="preserve">DATO PARA SER LLENADO POR ÁREA DE SEGUROS)  </w:t>
      </w:r>
    </w:p>
    <w:p w:rsidR="00FB4A49" w:rsidRDefault="00966582" w:rsidP="00966582">
      <w:pPr>
        <w:pStyle w:val="Sinespaciado"/>
        <w:jc w:val="center"/>
      </w:pPr>
      <w:r w:rsidRPr="00E855EB">
        <w:t xml:space="preserve">   </w:t>
      </w:r>
    </w:p>
    <w:p w:rsidR="00966582" w:rsidRPr="00E855EB" w:rsidRDefault="00966582" w:rsidP="00966582">
      <w:pPr>
        <w:pStyle w:val="Sinespaciado"/>
        <w:jc w:val="center"/>
        <w:rPr>
          <w:b/>
          <w:u w:val="single"/>
        </w:rPr>
      </w:pPr>
      <w:r w:rsidRPr="00E855EB">
        <w:t xml:space="preserve">   </w:t>
      </w:r>
      <w:r w:rsidRPr="000868D3">
        <w:rPr>
          <w:b/>
          <w:sz w:val="20"/>
          <w:u w:val="single"/>
        </w:rPr>
        <w:t>FAVOR DE USAR TINTA AZUL</w:t>
      </w:r>
      <w:r w:rsidR="00E56999" w:rsidRPr="000868D3">
        <w:rPr>
          <w:b/>
          <w:sz w:val="20"/>
          <w:u w:val="single"/>
        </w:rPr>
        <w:t xml:space="preserve"> PARA LA FIRMA </w:t>
      </w:r>
      <w:proofErr w:type="gramStart"/>
      <w:r w:rsidR="00E56999" w:rsidRPr="000868D3">
        <w:rPr>
          <w:b/>
          <w:sz w:val="20"/>
          <w:u w:val="single"/>
        </w:rPr>
        <w:t>Y  LLENAR</w:t>
      </w:r>
      <w:proofErr w:type="gramEnd"/>
      <w:r w:rsidR="00621EB7" w:rsidRPr="000868D3">
        <w:rPr>
          <w:b/>
          <w:sz w:val="20"/>
          <w:u w:val="single"/>
        </w:rPr>
        <w:t xml:space="preserve"> EN COMPUTADORA</w:t>
      </w:r>
    </w:p>
    <w:p w:rsidR="00C21667" w:rsidRPr="00E855EB" w:rsidRDefault="00966582" w:rsidP="00C21667">
      <w:pPr>
        <w:spacing w:after="0"/>
        <w:ind w:right="-799"/>
        <w:rPr>
          <w:color w:val="000000" w:themeColor="text1"/>
        </w:rPr>
      </w:pPr>
      <w:r w:rsidRPr="00E855EB">
        <w:rPr>
          <w:color w:val="000000" w:themeColor="text1"/>
        </w:rPr>
        <w:t xml:space="preserve">                                                                                          </w:t>
      </w:r>
    </w:p>
    <w:p w:rsidR="00C21667" w:rsidRPr="00E855EB" w:rsidRDefault="00486FCB" w:rsidP="00282109">
      <w:pPr>
        <w:pStyle w:val="Sinespaciado"/>
        <w:ind w:left="-851"/>
        <w:jc w:val="right"/>
      </w:pPr>
      <w:r>
        <w:t>*</w:t>
      </w:r>
      <w:r w:rsidR="00621EB7" w:rsidRPr="00E855EB">
        <w:t xml:space="preserve">SOLICITO </w:t>
      </w:r>
      <w:r w:rsidR="00C21667" w:rsidRPr="00E855EB">
        <w:t xml:space="preserve">PAGO EN ESPECIE: </w:t>
      </w:r>
      <w:r w:rsidR="00C21667" w:rsidRPr="00E855EB"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Marcar3"/>
      <w:r w:rsidR="00C21667" w:rsidRPr="00E855EB">
        <w:instrText xml:space="preserve"> FORMCHECKBOX </w:instrText>
      </w:r>
      <w:r w:rsidR="009136D9">
        <w:fldChar w:fldCharType="separate"/>
      </w:r>
      <w:r w:rsidR="00C21667" w:rsidRPr="00E855EB">
        <w:fldChar w:fldCharType="end"/>
      </w:r>
      <w:bookmarkEnd w:id="4"/>
    </w:p>
    <w:p w:rsidR="00966582" w:rsidRPr="00FB4A49" w:rsidRDefault="00513588" w:rsidP="00282109">
      <w:pPr>
        <w:pStyle w:val="Sinespaciado"/>
        <w:ind w:left="-851"/>
        <w:rPr>
          <w:b/>
        </w:rPr>
      </w:pPr>
      <w:r w:rsidRPr="00FB4A49">
        <w:rPr>
          <w:b/>
        </w:rPr>
        <w:t xml:space="preserve">Compañía </w:t>
      </w:r>
      <w:r w:rsidR="004D5AF6" w:rsidRPr="00FB4A49">
        <w:rPr>
          <w:b/>
        </w:rPr>
        <w:t>Seguros</w:t>
      </w:r>
      <w:r w:rsidR="00013850">
        <w:rPr>
          <w:b/>
        </w:rPr>
        <w:t xml:space="preserve"> </w:t>
      </w:r>
      <w:r w:rsidR="00013850">
        <w:rPr>
          <w:b/>
        </w:rPr>
        <w:softHyphen/>
      </w:r>
      <w:r w:rsidR="00013850">
        <w:rPr>
          <w:b/>
        </w:rPr>
        <w:softHyphen/>
      </w:r>
      <w:r w:rsidR="00013850">
        <w:rPr>
          <w:b/>
        </w:rPr>
        <w:softHyphen/>
      </w:r>
      <w:r w:rsidR="00013850">
        <w:rPr>
          <w:b/>
        </w:rPr>
        <w:softHyphen/>
      </w:r>
      <w:r w:rsidR="00013850">
        <w:rPr>
          <w:b/>
        </w:rPr>
        <w:softHyphen/>
      </w:r>
      <w:r w:rsidR="00013850">
        <w:rPr>
          <w:b/>
        </w:rPr>
        <w:softHyphen/>
      </w:r>
      <w:r w:rsidR="00013850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</w:rPr>
        <w:softHyphen/>
      </w:r>
      <w:r w:rsidR="00FE474B">
        <w:rPr>
          <w:b/>
          <w:color w:val="000000" w:themeColor="text1"/>
          <w:u w:val="single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FE474B">
        <w:rPr>
          <w:b/>
          <w:color w:val="000000" w:themeColor="text1"/>
          <w:u w:val="single"/>
        </w:rPr>
        <w:instrText xml:space="preserve"> FORMTEXT </w:instrText>
      </w:r>
      <w:r w:rsidR="00FE474B">
        <w:rPr>
          <w:b/>
          <w:color w:val="000000" w:themeColor="text1"/>
          <w:u w:val="single"/>
        </w:rPr>
      </w:r>
      <w:r w:rsidR="00FE474B">
        <w:rPr>
          <w:b/>
          <w:color w:val="000000" w:themeColor="text1"/>
          <w:u w:val="single"/>
        </w:rPr>
        <w:fldChar w:fldCharType="separate"/>
      </w:r>
      <w:r w:rsidR="00207D3D">
        <w:rPr>
          <w:b/>
          <w:color w:val="000000" w:themeColor="text1"/>
          <w:u w:val="single"/>
        </w:rPr>
        <w:t>Seguros Azteca Daños</w:t>
      </w:r>
      <w:bookmarkStart w:id="5" w:name="_GoBack"/>
      <w:bookmarkEnd w:id="5"/>
      <w:r w:rsidR="00FE474B">
        <w:rPr>
          <w:b/>
          <w:color w:val="000000" w:themeColor="text1"/>
          <w:u w:val="single"/>
        </w:rPr>
        <w:fldChar w:fldCharType="end"/>
      </w:r>
      <w:r w:rsidR="00013850">
        <w:rPr>
          <w:b/>
        </w:rPr>
        <w:t>.</w:t>
      </w:r>
      <w:r w:rsidR="004D5AF6" w:rsidRPr="00FB4A49">
        <w:rPr>
          <w:b/>
        </w:rPr>
        <w:t xml:space="preserve">                                                                             </w:t>
      </w:r>
      <w:r w:rsidRPr="00FB4A49">
        <w:rPr>
          <w:b/>
        </w:rPr>
        <w:t xml:space="preserve">   </w:t>
      </w:r>
      <w:r w:rsidR="0064311C" w:rsidRPr="00FB4A49">
        <w:rPr>
          <w:b/>
        </w:rPr>
        <w:t xml:space="preserve"> </w:t>
      </w:r>
      <w:r w:rsidRPr="00FB4A49">
        <w:rPr>
          <w:b/>
        </w:rPr>
        <w:t xml:space="preserve">              </w:t>
      </w:r>
    </w:p>
    <w:p w:rsidR="00966582" w:rsidRPr="00FB4A49" w:rsidRDefault="00966582" w:rsidP="00282109">
      <w:pPr>
        <w:pStyle w:val="Sinespaciado"/>
        <w:ind w:left="-851"/>
        <w:rPr>
          <w:b/>
        </w:rPr>
      </w:pPr>
      <w:r w:rsidRPr="00FB4A49">
        <w:rPr>
          <w:b/>
        </w:rPr>
        <w:t xml:space="preserve">P r e s e n t e.- </w:t>
      </w:r>
    </w:p>
    <w:p w:rsidR="00C21667" w:rsidRPr="00E855EB" w:rsidRDefault="00C21667" w:rsidP="00C21667">
      <w:pPr>
        <w:pStyle w:val="Sinespaciado"/>
        <w:ind w:left="-851"/>
      </w:pPr>
    </w:p>
    <w:p w:rsidR="00966582" w:rsidRPr="00E855EB" w:rsidRDefault="00966582" w:rsidP="007B7657">
      <w:pPr>
        <w:spacing w:after="0"/>
        <w:ind w:left="-851" w:right="-799"/>
        <w:jc w:val="both"/>
        <w:rPr>
          <w:color w:val="000000" w:themeColor="text1"/>
        </w:rPr>
      </w:pPr>
      <w:r w:rsidRPr="00E855EB">
        <w:rPr>
          <w:color w:val="000000" w:themeColor="text1"/>
        </w:rPr>
        <w:t xml:space="preserve">               Por medio del presente,  me dirijo a ustedes de la manera más atenta, para notificar la formal reclamación </w:t>
      </w:r>
      <w:r w:rsidR="009A6E01" w:rsidRPr="00E855EB">
        <w:rPr>
          <w:color w:val="000000" w:themeColor="text1"/>
        </w:rPr>
        <w:t>del evento ocurrido</w:t>
      </w:r>
      <w:r w:rsidR="00C21667" w:rsidRPr="00E855EB">
        <w:rPr>
          <w:color w:val="000000" w:themeColor="text1"/>
        </w:rPr>
        <w:t xml:space="preserve"> el día </w:t>
      </w:r>
      <w:r w:rsidR="00C21667" w:rsidRPr="0012132E">
        <w:rPr>
          <w:b/>
          <w:color w:val="000000" w:themeColor="text1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4"/>
      <w:r w:rsidR="00C21667" w:rsidRPr="0012132E">
        <w:rPr>
          <w:b/>
          <w:color w:val="000000" w:themeColor="text1"/>
          <w:u w:val="single"/>
        </w:rPr>
        <w:instrText xml:space="preserve"> FORMTEXT </w:instrText>
      </w:r>
      <w:r w:rsidR="00C21667" w:rsidRPr="0012132E">
        <w:rPr>
          <w:b/>
          <w:color w:val="000000" w:themeColor="text1"/>
          <w:u w:val="single"/>
        </w:rPr>
      </w:r>
      <w:r w:rsidR="00C21667" w:rsidRPr="0012132E">
        <w:rPr>
          <w:b/>
          <w:color w:val="000000" w:themeColor="text1"/>
          <w:u w:val="single"/>
        </w:rPr>
        <w:fldChar w:fldCharType="separate"/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C21667" w:rsidRPr="0012132E">
        <w:rPr>
          <w:b/>
          <w:color w:val="000000" w:themeColor="text1"/>
          <w:u w:val="single"/>
        </w:rPr>
        <w:fldChar w:fldCharType="end"/>
      </w:r>
      <w:bookmarkEnd w:id="6"/>
      <w:r w:rsidR="00C21667" w:rsidRPr="00E855EB">
        <w:rPr>
          <w:color w:val="000000" w:themeColor="text1"/>
        </w:rPr>
        <w:t xml:space="preserve"> del mes de </w:t>
      </w:r>
      <w:r w:rsidR="00C21667" w:rsidRPr="0012132E">
        <w:rPr>
          <w:b/>
          <w:color w:val="000000" w:themeColor="text1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="00C21667" w:rsidRPr="0012132E">
        <w:rPr>
          <w:b/>
          <w:color w:val="000000" w:themeColor="text1"/>
          <w:u w:val="single"/>
        </w:rPr>
        <w:instrText xml:space="preserve"> FORMTEXT </w:instrText>
      </w:r>
      <w:r w:rsidR="00C21667" w:rsidRPr="0012132E">
        <w:rPr>
          <w:b/>
          <w:color w:val="000000" w:themeColor="text1"/>
          <w:u w:val="single"/>
        </w:rPr>
      </w:r>
      <w:r w:rsidR="00C21667" w:rsidRPr="0012132E">
        <w:rPr>
          <w:b/>
          <w:color w:val="000000" w:themeColor="text1"/>
          <w:u w:val="single"/>
        </w:rPr>
        <w:fldChar w:fldCharType="separate"/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C21667" w:rsidRPr="0012132E">
        <w:rPr>
          <w:b/>
          <w:color w:val="000000" w:themeColor="text1"/>
          <w:u w:val="single"/>
        </w:rPr>
        <w:fldChar w:fldCharType="end"/>
      </w:r>
      <w:bookmarkEnd w:id="7"/>
      <w:r w:rsidR="00C21667" w:rsidRPr="00E855EB">
        <w:rPr>
          <w:color w:val="000000" w:themeColor="text1"/>
        </w:rPr>
        <w:t xml:space="preserve">del año </w:t>
      </w:r>
      <w:r w:rsidR="00C21667" w:rsidRPr="0012132E">
        <w:rPr>
          <w:b/>
          <w:color w:val="000000" w:themeColor="text1"/>
          <w:u w:val="single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6"/>
      <w:r w:rsidR="00C21667" w:rsidRPr="0012132E">
        <w:rPr>
          <w:b/>
          <w:color w:val="000000" w:themeColor="text1"/>
          <w:u w:val="single"/>
        </w:rPr>
        <w:instrText xml:space="preserve"> FORMTEXT </w:instrText>
      </w:r>
      <w:r w:rsidR="00C21667" w:rsidRPr="0012132E">
        <w:rPr>
          <w:b/>
          <w:color w:val="000000" w:themeColor="text1"/>
          <w:u w:val="single"/>
        </w:rPr>
      </w:r>
      <w:r w:rsidR="00C21667" w:rsidRPr="0012132E">
        <w:rPr>
          <w:b/>
          <w:color w:val="000000" w:themeColor="text1"/>
          <w:u w:val="single"/>
        </w:rPr>
        <w:fldChar w:fldCharType="separate"/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C21667" w:rsidRPr="0012132E">
        <w:rPr>
          <w:b/>
          <w:color w:val="000000" w:themeColor="text1"/>
          <w:u w:val="single"/>
        </w:rPr>
        <w:fldChar w:fldCharType="end"/>
      </w:r>
      <w:bookmarkEnd w:id="8"/>
      <w:r w:rsidR="00C21667" w:rsidRPr="00E855EB">
        <w:rPr>
          <w:color w:val="000000" w:themeColor="text1"/>
        </w:rPr>
        <w:t xml:space="preserve">, </w:t>
      </w:r>
      <w:r w:rsidRPr="00E855EB">
        <w:rPr>
          <w:color w:val="000000" w:themeColor="text1"/>
        </w:rPr>
        <w:t>en las instalaciones que ocupa la</w:t>
      </w:r>
      <w:r w:rsidR="0064311C" w:rsidRPr="00E855EB">
        <w:rPr>
          <w:color w:val="000000" w:themeColor="text1"/>
        </w:rPr>
        <w:t xml:space="preserve"> </w:t>
      </w:r>
      <w:r w:rsidRPr="00E855EB">
        <w:rPr>
          <w:color w:val="000000" w:themeColor="text1"/>
        </w:rPr>
        <w:t>escuela</w:t>
      </w:r>
      <w:r w:rsidR="007B7657" w:rsidRPr="00E855EB">
        <w:rPr>
          <w:color w:val="000000" w:themeColor="text1"/>
        </w:rPr>
        <w:t xml:space="preserve">: </w:t>
      </w:r>
      <w:r w:rsidR="009E7DFA">
        <w:rPr>
          <w:b/>
          <w:color w:val="000000" w:themeColor="text1"/>
          <w:u w:val="single"/>
        </w:rPr>
        <w:fldChar w:fldCharType="begin">
          <w:ffData>
            <w:name w:val="Texto7"/>
            <w:enabled/>
            <w:calcOnExit w:val="0"/>
            <w:textInput>
              <w:maxLength w:val="80"/>
            </w:textInput>
          </w:ffData>
        </w:fldChar>
      </w:r>
      <w:bookmarkStart w:id="9" w:name="Texto7"/>
      <w:r w:rsidR="009E7DFA">
        <w:rPr>
          <w:b/>
          <w:color w:val="000000" w:themeColor="text1"/>
          <w:u w:val="single"/>
        </w:rPr>
        <w:instrText xml:space="preserve"> FORMTEXT </w:instrText>
      </w:r>
      <w:r w:rsidR="009E7DFA">
        <w:rPr>
          <w:b/>
          <w:color w:val="000000" w:themeColor="text1"/>
          <w:u w:val="single"/>
        </w:rPr>
      </w:r>
      <w:r w:rsidR="009E7DFA">
        <w:rPr>
          <w:b/>
          <w:color w:val="000000" w:themeColor="text1"/>
          <w:u w:val="single"/>
        </w:rPr>
        <w:fldChar w:fldCharType="separate"/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9E7DFA">
        <w:rPr>
          <w:b/>
          <w:color w:val="000000" w:themeColor="text1"/>
          <w:u w:val="single"/>
        </w:rPr>
        <w:fldChar w:fldCharType="end"/>
      </w:r>
      <w:bookmarkEnd w:id="9"/>
      <w:r w:rsidR="007B7657" w:rsidRPr="00E855EB">
        <w:rPr>
          <w:color w:val="000000" w:themeColor="text1"/>
        </w:rPr>
        <w:t xml:space="preserve">, turno </w:t>
      </w:r>
      <w:r w:rsidR="007B7657" w:rsidRPr="0012132E">
        <w:rPr>
          <w:b/>
          <w:color w:val="000000" w:themeColor="text1"/>
          <w:u w:val="single"/>
        </w:rPr>
        <w:fldChar w:fldCharType="begin">
          <w:ffData>
            <w:name w:val="Texto9"/>
            <w:enabled/>
            <w:calcOnExit w:val="0"/>
            <w:textInput>
              <w:maxLength w:val="10"/>
            </w:textInput>
          </w:ffData>
        </w:fldChar>
      </w:r>
      <w:bookmarkStart w:id="10" w:name="Texto9"/>
      <w:r w:rsidR="007B7657" w:rsidRPr="0012132E">
        <w:rPr>
          <w:b/>
          <w:color w:val="000000" w:themeColor="text1"/>
          <w:u w:val="single"/>
        </w:rPr>
        <w:instrText xml:space="preserve"> FORMTEXT </w:instrText>
      </w:r>
      <w:r w:rsidR="007B7657" w:rsidRPr="0012132E">
        <w:rPr>
          <w:b/>
          <w:color w:val="000000" w:themeColor="text1"/>
          <w:u w:val="single"/>
        </w:rPr>
      </w:r>
      <w:r w:rsidR="007B7657" w:rsidRPr="0012132E">
        <w:rPr>
          <w:b/>
          <w:color w:val="000000" w:themeColor="text1"/>
          <w:u w:val="single"/>
        </w:rPr>
        <w:fldChar w:fldCharType="separate"/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7B7657" w:rsidRPr="0012132E">
        <w:rPr>
          <w:b/>
          <w:color w:val="000000" w:themeColor="text1"/>
          <w:u w:val="single"/>
        </w:rPr>
        <w:fldChar w:fldCharType="end"/>
      </w:r>
      <w:bookmarkEnd w:id="10"/>
      <w:r w:rsidR="00EE6A88" w:rsidRPr="00E855EB">
        <w:rPr>
          <w:color w:val="000000" w:themeColor="text1"/>
        </w:rPr>
        <w:t xml:space="preserve">, </w:t>
      </w:r>
      <w:r w:rsidR="009A6E01" w:rsidRPr="00E855EB">
        <w:rPr>
          <w:color w:val="000000" w:themeColor="text1"/>
        </w:rPr>
        <w:t>u</w:t>
      </w:r>
      <w:r w:rsidR="00342F7D" w:rsidRPr="00E855EB">
        <w:rPr>
          <w:color w:val="000000" w:themeColor="text1"/>
        </w:rPr>
        <w:t xml:space="preserve"> </w:t>
      </w:r>
      <w:r w:rsidRPr="00E855EB">
        <w:rPr>
          <w:color w:val="000000" w:themeColor="text1"/>
        </w:rPr>
        <w:t>Oficina Administrati</w:t>
      </w:r>
      <w:r w:rsidR="007B7657" w:rsidRPr="00E855EB">
        <w:rPr>
          <w:color w:val="000000" w:themeColor="text1"/>
        </w:rPr>
        <w:t xml:space="preserve">va </w:t>
      </w:r>
      <w:r w:rsidR="009E7DFA">
        <w:rPr>
          <w:b/>
          <w:color w:val="000000" w:themeColor="text1"/>
          <w:u w:val="single"/>
        </w:rPr>
        <w:fldChar w:fldCharType="begin">
          <w:ffData>
            <w:name w:val="Texto8"/>
            <w:enabled/>
            <w:calcOnExit w:val="0"/>
            <w:textInput>
              <w:maxLength w:val="80"/>
            </w:textInput>
          </w:ffData>
        </w:fldChar>
      </w:r>
      <w:bookmarkStart w:id="11" w:name="Texto8"/>
      <w:r w:rsidR="009E7DFA">
        <w:rPr>
          <w:b/>
          <w:color w:val="000000" w:themeColor="text1"/>
          <w:u w:val="single"/>
        </w:rPr>
        <w:instrText xml:space="preserve"> FORMTEXT </w:instrText>
      </w:r>
      <w:r w:rsidR="009E7DFA">
        <w:rPr>
          <w:b/>
          <w:color w:val="000000" w:themeColor="text1"/>
          <w:u w:val="single"/>
        </w:rPr>
      </w:r>
      <w:r w:rsidR="009E7DFA">
        <w:rPr>
          <w:b/>
          <w:color w:val="000000" w:themeColor="text1"/>
          <w:u w:val="single"/>
        </w:rPr>
        <w:fldChar w:fldCharType="separate"/>
      </w:r>
      <w:r w:rsidR="009E7DFA">
        <w:rPr>
          <w:b/>
          <w:noProof/>
          <w:color w:val="000000" w:themeColor="text1"/>
          <w:u w:val="single"/>
        </w:rPr>
        <w:t> </w:t>
      </w:r>
      <w:r w:rsidR="009E7DFA">
        <w:rPr>
          <w:b/>
          <w:noProof/>
          <w:color w:val="000000" w:themeColor="text1"/>
          <w:u w:val="single"/>
        </w:rPr>
        <w:t> </w:t>
      </w:r>
      <w:r w:rsidR="009E7DFA">
        <w:rPr>
          <w:b/>
          <w:noProof/>
          <w:color w:val="000000" w:themeColor="text1"/>
          <w:u w:val="single"/>
        </w:rPr>
        <w:t> </w:t>
      </w:r>
      <w:r w:rsidR="009E7DFA">
        <w:rPr>
          <w:b/>
          <w:noProof/>
          <w:color w:val="000000" w:themeColor="text1"/>
          <w:u w:val="single"/>
        </w:rPr>
        <w:t> </w:t>
      </w:r>
      <w:r w:rsidR="009E7DFA">
        <w:rPr>
          <w:b/>
          <w:noProof/>
          <w:color w:val="000000" w:themeColor="text1"/>
          <w:u w:val="single"/>
        </w:rPr>
        <w:t> </w:t>
      </w:r>
      <w:r w:rsidR="009E7DFA">
        <w:rPr>
          <w:b/>
          <w:color w:val="000000" w:themeColor="text1"/>
          <w:u w:val="single"/>
        </w:rPr>
        <w:fldChar w:fldCharType="end"/>
      </w:r>
      <w:bookmarkEnd w:id="11"/>
      <w:r w:rsidR="007B7657" w:rsidRPr="00E855EB">
        <w:rPr>
          <w:color w:val="000000" w:themeColor="text1"/>
        </w:rPr>
        <w:t xml:space="preserve">, con  CCT: </w:t>
      </w:r>
      <w:r w:rsidR="007B7657" w:rsidRPr="0012132E">
        <w:rPr>
          <w:b/>
          <w:color w:val="000000" w:themeColor="text1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7B7657" w:rsidRPr="0012132E">
        <w:rPr>
          <w:b/>
          <w:color w:val="000000" w:themeColor="text1"/>
          <w:u w:val="single"/>
        </w:rPr>
        <w:instrText xml:space="preserve"> FORMTEXT </w:instrText>
      </w:r>
      <w:r w:rsidR="007B7657" w:rsidRPr="0012132E">
        <w:rPr>
          <w:b/>
          <w:color w:val="000000" w:themeColor="text1"/>
          <w:u w:val="single"/>
        </w:rPr>
      </w:r>
      <w:r w:rsidR="007B7657" w:rsidRPr="0012132E">
        <w:rPr>
          <w:b/>
          <w:color w:val="000000" w:themeColor="text1"/>
          <w:u w:val="single"/>
        </w:rPr>
        <w:fldChar w:fldCharType="separate"/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7B7657" w:rsidRPr="0012132E">
        <w:rPr>
          <w:b/>
          <w:color w:val="000000" w:themeColor="text1"/>
          <w:u w:val="single"/>
        </w:rPr>
        <w:fldChar w:fldCharType="end"/>
      </w:r>
      <w:bookmarkEnd w:id="12"/>
      <w:r w:rsidR="007B7657" w:rsidRPr="00E855EB">
        <w:rPr>
          <w:color w:val="000000" w:themeColor="text1"/>
        </w:rPr>
        <w:t xml:space="preserve">, en el  domicilio: </w:t>
      </w:r>
      <w:r w:rsidR="00AF759A">
        <w:rPr>
          <w:b/>
          <w:color w:val="000000" w:themeColor="text1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="00AF759A">
        <w:rPr>
          <w:b/>
          <w:color w:val="000000" w:themeColor="text1"/>
          <w:u w:val="single"/>
        </w:rPr>
        <w:instrText xml:space="preserve"> FORMTEXT </w:instrText>
      </w:r>
      <w:r w:rsidR="00AF759A">
        <w:rPr>
          <w:b/>
          <w:color w:val="000000" w:themeColor="text1"/>
          <w:u w:val="single"/>
        </w:rPr>
      </w:r>
      <w:r w:rsidR="00AF759A">
        <w:rPr>
          <w:b/>
          <w:color w:val="000000" w:themeColor="text1"/>
          <w:u w:val="single"/>
        </w:rPr>
        <w:fldChar w:fldCharType="separate"/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color w:val="000000" w:themeColor="text1"/>
          <w:u w:val="single"/>
        </w:rPr>
        <w:fldChar w:fldCharType="end"/>
      </w:r>
      <w:bookmarkEnd w:id="13"/>
      <w:r w:rsidR="007B7657" w:rsidRPr="00E855EB">
        <w:rPr>
          <w:color w:val="000000" w:themeColor="text1"/>
        </w:rPr>
        <w:t xml:space="preserve">, </w:t>
      </w:r>
      <w:r w:rsidRPr="00E855EB">
        <w:rPr>
          <w:color w:val="000000" w:themeColor="text1"/>
        </w:rPr>
        <w:t>y siendo respon</w:t>
      </w:r>
      <w:r w:rsidR="007B7657" w:rsidRPr="00E855EB">
        <w:rPr>
          <w:color w:val="000000" w:themeColor="text1"/>
        </w:rPr>
        <w:t>sable quien funge como Director</w:t>
      </w:r>
      <w:r w:rsidR="00E65CF4">
        <w:rPr>
          <w:color w:val="000000" w:themeColor="text1"/>
        </w:rPr>
        <w:t>a(or</w:t>
      </w:r>
      <w:r w:rsidRPr="00E855EB">
        <w:rPr>
          <w:color w:val="000000" w:themeColor="text1"/>
        </w:rPr>
        <w:t>), de la Escuela</w:t>
      </w:r>
      <w:r w:rsidR="007B7657" w:rsidRPr="00E855EB">
        <w:rPr>
          <w:color w:val="000000" w:themeColor="text1"/>
        </w:rPr>
        <w:t xml:space="preserve"> </w:t>
      </w:r>
      <w:r w:rsidR="00AF759A">
        <w:rPr>
          <w:b/>
          <w:color w:val="000000" w:themeColor="text1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AF759A">
        <w:rPr>
          <w:b/>
          <w:color w:val="000000" w:themeColor="text1"/>
          <w:u w:val="single"/>
        </w:rPr>
        <w:instrText xml:space="preserve"> FORMTEXT </w:instrText>
      </w:r>
      <w:r w:rsidR="00AF759A">
        <w:rPr>
          <w:b/>
          <w:color w:val="000000" w:themeColor="text1"/>
          <w:u w:val="single"/>
        </w:rPr>
      </w:r>
      <w:r w:rsidR="00AF759A">
        <w:rPr>
          <w:b/>
          <w:color w:val="000000" w:themeColor="text1"/>
          <w:u w:val="single"/>
        </w:rPr>
        <w:fldChar w:fldCharType="separate"/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color w:val="000000" w:themeColor="text1"/>
          <w:u w:val="single"/>
        </w:rPr>
        <w:fldChar w:fldCharType="end"/>
      </w:r>
      <w:bookmarkEnd w:id="14"/>
      <w:r w:rsidR="00A01C63" w:rsidRPr="00E855EB">
        <w:rPr>
          <w:color w:val="000000" w:themeColor="text1"/>
        </w:rPr>
        <w:t xml:space="preserve">, </w:t>
      </w:r>
      <w:r w:rsidR="00342F7D" w:rsidRPr="00E855EB">
        <w:rPr>
          <w:color w:val="000000" w:themeColor="text1"/>
        </w:rPr>
        <w:t xml:space="preserve"> o bien en mi carácter de </w:t>
      </w:r>
      <w:r w:rsidRPr="00E855EB">
        <w:rPr>
          <w:color w:val="000000" w:themeColor="text1"/>
        </w:rPr>
        <w:t>Director de área</w:t>
      </w:r>
      <w:r w:rsidR="007B7657" w:rsidRPr="00E855EB">
        <w:rPr>
          <w:color w:val="000000" w:themeColor="text1"/>
        </w:rPr>
        <w:t xml:space="preserve"> </w:t>
      </w:r>
      <w:r w:rsidR="004A37D1">
        <w:rPr>
          <w:b/>
          <w:color w:val="000000" w:themeColor="text1"/>
          <w:u w:val="single"/>
        </w:rPr>
        <w:fldChar w:fldCharType="begin">
          <w:ffData>
            <w:name w:val="Texto14"/>
            <w:enabled/>
            <w:calcOnExit w:val="0"/>
            <w:textInput>
              <w:maxLength w:val="80"/>
            </w:textInput>
          </w:ffData>
        </w:fldChar>
      </w:r>
      <w:bookmarkStart w:id="15" w:name="Texto14"/>
      <w:r w:rsidR="004A37D1">
        <w:rPr>
          <w:b/>
          <w:color w:val="000000" w:themeColor="text1"/>
          <w:u w:val="single"/>
        </w:rPr>
        <w:instrText xml:space="preserve"> FORMTEXT </w:instrText>
      </w:r>
      <w:r w:rsidR="004A37D1">
        <w:rPr>
          <w:b/>
          <w:color w:val="000000" w:themeColor="text1"/>
          <w:u w:val="single"/>
        </w:rPr>
      </w:r>
      <w:r w:rsidR="004A37D1">
        <w:rPr>
          <w:b/>
          <w:color w:val="000000" w:themeColor="text1"/>
          <w:u w:val="single"/>
        </w:rPr>
        <w:fldChar w:fldCharType="separate"/>
      </w:r>
      <w:r w:rsidR="004A37D1">
        <w:rPr>
          <w:b/>
          <w:noProof/>
          <w:color w:val="000000" w:themeColor="text1"/>
          <w:u w:val="single"/>
        </w:rPr>
        <w:t> </w:t>
      </w:r>
      <w:r w:rsidR="004A37D1">
        <w:rPr>
          <w:b/>
          <w:noProof/>
          <w:color w:val="000000" w:themeColor="text1"/>
          <w:u w:val="single"/>
        </w:rPr>
        <w:t> </w:t>
      </w:r>
      <w:r w:rsidR="004A37D1">
        <w:rPr>
          <w:b/>
          <w:noProof/>
          <w:color w:val="000000" w:themeColor="text1"/>
          <w:u w:val="single"/>
        </w:rPr>
        <w:t> </w:t>
      </w:r>
      <w:r w:rsidR="004A37D1">
        <w:rPr>
          <w:b/>
          <w:noProof/>
          <w:color w:val="000000" w:themeColor="text1"/>
          <w:u w:val="single"/>
        </w:rPr>
        <w:t> </w:t>
      </w:r>
      <w:r w:rsidR="004A37D1">
        <w:rPr>
          <w:b/>
          <w:noProof/>
          <w:color w:val="000000" w:themeColor="text1"/>
          <w:u w:val="single"/>
        </w:rPr>
        <w:t> </w:t>
      </w:r>
      <w:r w:rsidR="004A37D1">
        <w:rPr>
          <w:b/>
          <w:color w:val="000000" w:themeColor="text1"/>
          <w:u w:val="single"/>
        </w:rPr>
        <w:fldChar w:fldCharType="end"/>
      </w:r>
      <w:bookmarkEnd w:id="15"/>
      <w:r w:rsidR="007B7657" w:rsidRPr="00E855EB">
        <w:rPr>
          <w:color w:val="000000" w:themeColor="text1"/>
        </w:rPr>
        <w:t>,</w:t>
      </w:r>
      <w:r w:rsidRPr="00E855EB">
        <w:rPr>
          <w:color w:val="000000" w:themeColor="text1"/>
        </w:rPr>
        <w:t xml:space="preserve"> razón por la cual,   solicito la indemnización por los bienes  afectado</w:t>
      </w:r>
      <w:r w:rsidR="007B7657" w:rsidRPr="00E855EB">
        <w:rPr>
          <w:color w:val="000000" w:themeColor="text1"/>
        </w:rPr>
        <w:t>s derivados del evento de:    Robo</w:t>
      </w:r>
      <w:r w:rsidR="009A6E01" w:rsidRPr="00E855EB">
        <w:rPr>
          <w:color w:val="000000" w:themeColor="text1"/>
        </w:rPr>
        <w:t xml:space="preserve"> con violencia</w:t>
      </w:r>
      <w:r w:rsidR="00621EB7" w:rsidRPr="00E855EB">
        <w:rPr>
          <w:color w:val="000000" w:themeColor="text1"/>
        </w:rPr>
        <w:t xml:space="preserve">  </w:t>
      </w:r>
      <w:r w:rsidR="00621EB7" w:rsidRPr="00E855EB">
        <w:rPr>
          <w:color w:val="000000" w:themeColor="text1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Marcar15"/>
      <w:r w:rsidR="00621EB7" w:rsidRPr="00E855EB">
        <w:rPr>
          <w:color w:val="000000" w:themeColor="text1"/>
        </w:rPr>
        <w:instrText xml:space="preserve"> FORMCHECKBOX </w:instrText>
      </w:r>
      <w:r w:rsidR="009136D9">
        <w:rPr>
          <w:color w:val="000000" w:themeColor="text1"/>
        </w:rPr>
      </w:r>
      <w:r w:rsidR="009136D9">
        <w:rPr>
          <w:color w:val="000000" w:themeColor="text1"/>
        </w:rPr>
        <w:fldChar w:fldCharType="separate"/>
      </w:r>
      <w:r w:rsidR="00621EB7" w:rsidRPr="00E855EB">
        <w:rPr>
          <w:color w:val="000000" w:themeColor="text1"/>
        </w:rPr>
        <w:fldChar w:fldCharType="end"/>
      </w:r>
      <w:bookmarkEnd w:id="16"/>
      <w:r w:rsidR="00342F7D" w:rsidRPr="00E855EB">
        <w:rPr>
          <w:color w:val="000000" w:themeColor="text1"/>
        </w:rPr>
        <w:t>,     Incendio</w:t>
      </w:r>
      <w:r w:rsidR="007B7657" w:rsidRPr="00E855EB">
        <w:rPr>
          <w:color w:val="000000" w:themeColor="text1"/>
        </w:rPr>
        <w:t xml:space="preserve"> </w:t>
      </w:r>
      <w:r w:rsidR="007B7657" w:rsidRPr="00E855EB">
        <w:rPr>
          <w:color w:val="000000" w:themeColor="text1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Marcar5"/>
      <w:r w:rsidR="007B7657" w:rsidRPr="00E855EB">
        <w:rPr>
          <w:color w:val="000000" w:themeColor="text1"/>
        </w:rPr>
        <w:instrText xml:space="preserve"> FORMCHECKBOX </w:instrText>
      </w:r>
      <w:r w:rsidR="009136D9">
        <w:rPr>
          <w:color w:val="000000" w:themeColor="text1"/>
        </w:rPr>
      </w:r>
      <w:r w:rsidR="009136D9">
        <w:rPr>
          <w:color w:val="000000" w:themeColor="text1"/>
        </w:rPr>
        <w:fldChar w:fldCharType="separate"/>
      </w:r>
      <w:r w:rsidR="007B7657" w:rsidRPr="00E855EB">
        <w:rPr>
          <w:color w:val="000000" w:themeColor="text1"/>
        </w:rPr>
        <w:fldChar w:fldCharType="end"/>
      </w:r>
      <w:bookmarkEnd w:id="17"/>
      <w:r w:rsidR="00342F7D" w:rsidRPr="00E855EB">
        <w:rPr>
          <w:color w:val="000000" w:themeColor="text1"/>
        </w:rPr>
        <w:t xml:space="preserve"> ,     Desastre natural</w:t>
      </w:r>
      <w:r w:rsidR="007B7657" w:rsidRPr="00E855EB">
        <w:rPr>
          <w:color w:val="000000" w:themeColor="text1"/>
        </w:rPr>
        <w:t xml:space="preserve"> </w:t>
      </w:r>
      <w:r w:rsidR="007B7657" w:rsidRPr="00E855EB">
        <w:rPr>
          <w:color w:val="000000" w:themeColor="text1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Marcar6"/>
      <w:r w:rsidR="007B7657" w:rsidRPr="00E855EB">
        <w:rPr>
          <w:color w:val="000000" w:themeColor="text1"/>
        </w:rPr>
        <w:instrText xml:space="preserve"> FORMCHECKBOX </w:instrText>
      </w:r>
      <w:r w:rsidR="009136D9">
        <w:rPr>
          <w:color w:val="000000" w:themeColor="text1"/>
        </w:rPr>
      </w:r>
      <w:r w:rsidR="009136D9">
        <w:rPr>
          <w:color w:val="000000" w:themeColor="text1"/>
        </w:rPr>
        <w:fldChar w:fldCharType="separate"/>
      </w:r>
      <w:r w:rsidR="007B7657" w:rsidRPr="00E855EB">
        <w:rPr>
          <w:color w:val="000000" w:themeColor="text1"/>
        </w:rPr>
        <w:fldChar w:fldCharType="end"/>
      </w:r>
      <w:bookmarkEnd w:id="18"/>
      <w:r w:rsidR="007B7657" w:rsidRPr="00E855EB">
        <w:rPr>
          <w:color w:val="000000" w:themeColor="text1"/>
        </w:rPr>
        <w:t xml:space="preserve">, </w:t>
      </w:r>
      <w:r w:rsidRPr="00E855EB">
        <w:rPr>
          <w:color w:val="000000" w:themeColor="text1"/>
        </w:rPr>
        <w:t>donde resultaro</w:t>
      </w:r>
      <w:r w:rsidR="007B7657" w:rsidRPr="00E855EB">
        <w:rPr>
          <w:color w:val="000000" w:themeColor="text1"/>
        </w:rPr>
        <w:t>n dañados los siguientes bienes</w:t>
      </w:r>
      <w:r w:rsidRPr="00E855EB">
        <w:rPr>
          <w:color w:val="000000" w:themeColor="text1"/>
        </w:rPr>
        <w:t xml:space="preserve"> propiedad de Servicios Educati</w:t>
      </w:r>
      <w:r w:rsidR="007B7657" w:rsidRPr="00E855EB">
        <w:rPr>
          <w:color w:val="000000" w:themeColor="text1"/>
        </w:rPr>
        <w:t xml:space="preserve">vos del Estado de </w:t>
      </w:r>
      <w:r w:rsidRPr="00E855EB">
        <w:rPr>
          <w:color w:val="000000" w:themeColor="text1"/>
        </w:rPr>
        <w:t>Sonora:</w:t>
      </w:r>
      <w:r w:rsidR="007B7657" w:rsidRPr="00E855EB">
        <w:rPr>
          <w:color w:val="000000" w:themeColor="text1"/>
        </w:rPr>
        <w:t xml:space="preserve"> </w:t>
      </w:r>
      <w:r w:rsidR="00AF759A">
        <w:rPr>
          <w:b/>
          <w:color w:val="000000" w:themeColor="text1"/>
          <w:u w:val="singl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9" w:name="Texto15"/>
      <w:r w:rsidR="00AF759A">
        <w:rPr>
          <w:b/>
          <w:color w:val="000000" w:themeColor="text1"/>
          <w:u w:val="single"/>
        </w:rPr>
        <w:instrText xml:space="preserve"> FORMTEXT </w:instrText>
      </w:r>
      <w:r w:rsidR="00AF759A">
        <w:rPr>
          <w:b/>
          <w:color w:val="000000" w:themeColor="text1"/>
          <w:u w:val="single"/>
        </w:rPr>
      </w:r>
      <w:r w:rsidR="00AF759A">
        <w:rPr>
          <w:b/>
          <w:color w:val="000000" w:themeColor="text1"/>
          <w:u w:val="single"/>
        </w:rPr>
        <w:fldChar w:fldCharType="separate"/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noProof/>
          <w:color w:val="000000" w:themeColor="text1"/>
          <w:u w:val="single"/>
        </w:rPr>
        <w:t> </w:t>
      </w:r>
      <w:r w:rsidR="00AF759A">
        <w:rPr>
          <w:b/>
          <w:color w:val="000000" w:themeColor="text1"/>
          <w:u w:val="single"/>
        </w:rPr>
        <w:fldChar w:fldCharType="end"/>
      </w:r>
      <w:bookmarkEnd w:id="19"/>
    </w:p>
    <w:p w:rsidR="00966582" w:rsidRPr="00E855EB" w:rsidRDefault="00DE1FBC" w:rsidP="00A01C63">
      <w:pPr>
        <w:spacing w:after="0"/>
        <w:ind w:left="-851" w:right="-799"/>
        <w:jc w:val="both"/>
      </w:pPr>
      <w:r w:rsidRPr="00E855EB">
        <w:rPr>
          <w:color w:val="000000" w:themeColor="text1"/>
        </w:rPr>
        <w:t>Mismos</w:t>
      </w:r>
      <w:r w:rsidR="00966582" w:rsidRPr="00E855EB">
        <w:rPr>
          <w:color w:val="000000" w:themeColor="text1"/>
        </w:rPr>
        <w:t xml:space="preserve"> que cuentan con un monto estimad</w:t>
      </w:r>
      <w:r w:rsidR="007B7657" w:rsidRPr="00E855EB">
        <w:rPr>
          <w:color w:val="000000" w:themeColor="text1"/>
        </w:rPr>
        <w:t>o de reclamación</w:t>
      </w:r>
      <w:r w:rsidR="00B43485" w:rsidRPr="00E855EB">
        <w:rPr>
          <w:color w:val="000000" w:themeColor="text1"/>
        </w:rPr>
        <w:t>, en base a la(s) cotización(es)</w:t>
      </w:r>
      <w:r w:rsidR="007B7657" w:rsidRPr="00E855EB">
        <w:rPr>
          <w:color w:val="000000" w:themeColor="text1"/>
        </w:rPr>
        <w:t xml:space="preserve"> hasta por</w:t>
      </w:r>
      <w:r w:rsidR="00246DC6" w:rsidRPr="00E855EB">
        <w:rPr>
          <w:color w:val="000000" w:themeColor="text1"/>
        </w:rPr>
        <w:t xml:space="preserve"> </w:t>
      </w:r>
      <w:r w:rsidR="00873CE2" w:rsidRPr="0012132E">
        <w:rPr>
          <w:b/>
          <w:color w:val="000000" w:themeColor="text1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0" w:name="Texto29"/>
      <w:r w:rsidR="00873CE2" w:rsidRPr="0012132E">
        <w:rPr>
          <w:b/>
          <w:color w:val="000000" w:themeColor="text1"/>
          <w:u w:val="single"/>
        </w:rPr>
        <w:instrText xml:space="preserve"> FORMTEXT </w:instrText>
      </w:r>
      <w:r w:rsidR="00873CE2" w:rsidRPr="0012132E">
        <w:rPr>
          <w:b/>
          <w:color w:val="000000" w:themeColor="text1"/>
          <w:u w:val="single"/>
        </w:rPr>
      </w:r>
      <w:r w:rsidR="00873CE2" w:rsidRPr="0012132E">
        <w:rPr>
          <w:b/>
          <w:color w:val="000000" w:themeColor="text1"/>
          <w:u w:val="single"/>
        </w:rPr>
        <w:fldChar w:fldCharType="separate"/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370E49">
        <w:rPr>
          <w:b/>
          <w:color w:val="000000" w:themeColor="text1"/>
          <w:u w:val="single"/>
        </w:rPr>
        <w:t> </w:t>
      </w:r>
      <w:r w:rsidR="00873CE2" w:rsidRPr="0012132E">
        <w:rPr>
          <w:b/>
          <w:color w:val="000000" w:themeColor="text1"/>
          <w:u w:val="single"/>
        </w:rPr>
        <w:fldChar w:fldCharType="end"/>
      </w:r>
      <w:bookmarkEnd w:id="20"/>
      <w:r w:rsidR="00246DC6" w:rsidRPr="00E855EB">
        <w:rPr>
          <w:color w:val="000000" w:themeColor="text1"/>
        </w:rPr>
        <w:t xml:space="preserve">, </w:t>
      </w:r>
      <w:r w:rsidR="00966582" w:rsidRPr="00E855EB">
        <w:t>Cantidad con letra:</w:t>
      </w:r>
      <w:r w:rsidR="00246DC6" w:rsidRPr="00E855EB">
        <w:t xml:space="preserve"> (Son</w:t>
      </w:r>
      <w:r w:rsidR="00246DC6" w:rsidRPr="0012132E">
        <w:rPr>
          <w:b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1" w:name="Texto17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21"/>
      <w:r w:rsidR="00A01C63" w:rsidRPr="00E855EB">
        <w:t>/100</w:t>
      </w:r>
      <w:r w:rsidR="00966582" w:rsidRPr="00E855EB">
        <w:t xml:space="preserve"> M.N.</w:t>
      </w:r>
      <w:r w:rsidR="00246DC6" w:rsidRPr="00E855EB">
        <w:t>)</w:t>
      </w:r>
    </w:p>
    <w:p w:rsidR="00966582" w:rsidRPr="00E855EB" w:rsidRDefault="00966582" w:rsidP="00966582">
      <w:pPr>
        <w:spacing w:after="0"/>
        <w:jc w:val="both"/>
      </w:pPr>
    </w:p>
    <w:p w:rsidR="00246DC6" w:rsidRPr="00E855EB" w:rsidRDefault="00966582" w:rsidP="00E6623E">
      <w:pPr>
        <w:spacing w:after="0"/>
        <w:ind w:left="-851" w:right="-850"/>
      </w:pPr>
      <w:r w:rsidRPr="00E855EB">
        <w:t xml:space="preserve">Nombre del solicitante de la reclamación: </w:t>
      </w:r>
      <w:r w:rsidR="00370E49">
        <w:rPr>
          <w:b/>
          <w:u w:val="single"/>
        </w:rPr>
        <w:fldChar w:fldCharType="begin">
          <w:ffData>
            <w:name w:val="Texto18"/>
            <w:enabled/>
            <w:calcOnExit w:val="0"/>
            <w:textInput>
              <w:maxLength w:val="50"/>
            </w:textInput>
          </w:ffData>
        </w:fldChar>
      </w:r>
      <w:bookmarkStart w:id="22" w:name="Texto18"/>
      <w:r w:rsidR="00370E49">
        <w:rPr>
          <w:b/>
          <w:u w:val="single"/>
        </w:rPr>
        <w:instrText xml:space="preserve"> FORMTEXT </w:instrText>
      </w:r>
      <w:r w:rsidR="00370E49">
        <w:rPr>
          <w:b/>
          <w:u w:val="single"/>
        </w:rPr>
      </w:r>
      <w:r w:rsidR="00370E49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fldChar w:fldCharType="end"/>
      </w:r>
      <w:bookmarkEnd w:id="22"/>
      <w:r w:rsidR="00E6623E">
        <w:t xml:space="preserve">, </w:t>
      </w:r>
      <w:r w:rsidRPr="00E855EB">
        <w:t>Puest</w:t>
      </w:r>
      <w:r w:rsidR="00A01C63" w:rsidRPr="00E855EB">
        <w:t>o que desempeña:</w:t>
      </w:r>
      <w:r w:rsidR="00E6623E">
        <w:t xml:space="preserve"> </w:t>
      </w:r>
      <w:r w:rsidR="00246DC6" w:rsidRPr="0012132E">
        <w:rPr>
          <w:b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3" w:name="Texto19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23"/>
      <w:r w:rsidR="00E6623E">
        <w:t xml:space="preserve">, </w:t>
      </w:r>
      <w:r w:rsidRPr="00E855EB">
        <w:t>T</w:t>
      </w:r>
      <w:r w:rsidR="00A01C63" w:rsidRPr="00E855EB">
        <w:t>eléfono Celular:</w:t>
      </w:r>
      <w:r w:rsidR="00246DC6" w:rsidRPr="0012132E">
        <w:rPr>
          <w:b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</w:textInput>
          </w:ffData>
        </w:fldChar>
      </w:r>
      <w:bookmarkStart w:id="24" w:name="Texto24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24"/>
      <w:r w:rsidR="00E6623E">
        <w:t xml:space="preserve">, Teléfono </w:t>
      </w:r>
      <w:r w:rsidR="009A6E01" w:rsidRPr="00E855EB">
        <w:t>Particular:</w:t>
      </w:r>
      <w:r w:rsidR="009A6E01" w:rsidRPr="0012132E">
        <w:rPr>
          <w:b/>
          <w:u w:val="single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25" w:name="Texto95"/>
      <w:r w:rsidR="009A6E01" w:rsidRPr="0012132E">
        <w:rPr>
          <w:b/>
          <w:u w:val="single"/>
        </w:rPr>
        <w:instrText xml:space="preserve"> FORMTEXT </w:instrText>
      </w:r>
      <w:r w:rsidR="009A6E01" w:rsidRPr="0012132E">
        <w:rPr>
          <w:b/>
          <w:u w:val="single"/>
        </w:rPr>
      </w:r>
      <w:r w:rsidR="009A6E01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9A6E01" w:rsidRPr="0012132E">
        <w:rPr>
          <w:b/>
          <w:u w:val="single"/>
        </w:rPr>
        <w:fldChar w:fldCharType="end"/>
      </w:r>
      <w:bookmarkEnd w:id="25"/>
      <w:r w:rsidR="009A6E01" w:rsidRPr="00E855EB">
        <w:t>, Correo Electrónico:</w:t>
      </w:r>
      <w:r w:rsidR="00E6623E">
        <w:t xml:space="preserve"> </w:t>
      </w:r>
      <w:r w:rsidR="009A6E01" w:rsidRPr="0012132E">
        <w:rPr>
          <w:b/>
          <w:u w:val="single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26" w:name="Texto96"/>
      <w:r w:rsidR="009A6E01" w:rsidRPr="0012132E">
        <w:rPr>
          <w:b/>
          <w:u w:val="single"/>
        </w:rPr>
        <w:instrText xml:space="preserve"> FORMTEXT </w:instrText>
      </w:r>
      <w:r w:rsidR="009A6E01" w:rsidRPr="0012132E">
        <w:rPr>
          <w:b/>
          <w:u w:val="single"/>
        </w:rPr>
      </w:r>
      <w:r w:rsidR="009A6E01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9A6E01" w:rsidRPr="0012132E">
        <w:rPr>
          <w:b/>
          <w:u w:val="single"/>
        </w:rPr>
        <w:fldChar w:fldCharType="end"/>
      </w:r>
      <w:bookmarkEnd w:id="26"/>
      <w:r w:rsidR="00A01C63" w:rsidRPr="00E855EB">
        <w:t xml:space="preserve">                          </w:t>
      </w:r>
      <w:r w:rsidR="00246DC6" w:rsidRPr="00E855EB">
        <w:t xml:space="preserve">                      </w:t>
      </w:r>
    </w:p>
    <w:p w:rsidR="00966582" w:rsidRPr="00E855EB" w:rsidRDefault="00A01C63" w:rsidP="00E6623E">
      <w:pPr>
        <w:spacing w:after="0"/>
        <w:ind w:left="-851" w:right="-708"/>
        <w:rPr>
          <w:u w:val="single"/>
        </w:rPr>
      </w:pPr>
      <w:r w:rsidRPr="00E855EB">
        <w:t>Nombre del Supervisor</w:t>
      </w:r>
      <w:r w:rsidR="00246DC6" w:rsidRPr="00E855EB">
        <w:t>:</w:t>
      </w:r>
      <w:r w:rsidR="00370E49">
        <w:rPr>
          <w:b/>
          <w:u w:val="single"/>
        </w:rPr>
        <w:fldChar w:fldCharType="begin">
          <w:ffData>
            <w:name w:val="Texto25"/>
            <w:enabled/>
            <w:calcOnExit w:val="0"/>
            <w:textInput>
              <w:maxLength w:val="50"/>
            </w:textInput>
          </w:ffData>
        </w:fldChar>
      </w:r>
      <w:bookmarkStart w:id="27" w:name="Texto25"/>
      <w:r w:rsidR="00370E49">
        <w:rPr>
          <w:b/>
          <w:u w:val="single"/>
        </w:rPr>
        <w:instrText xml:space="preserve"> FORMTEXT </w:instrText>
      </w:r>
      <w:r w:rsidR="00370E49">
        <w:rPr>
          <w:b/>
          <w:u w:val="single"/>
        </w:rPr>
      </w:r>
      <w:r w:rsidR="00370E49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fldChar w:fldCharType="end"/>
      </w:r>
      <w:bookmarkEnd w:id="27"/>
      <w:r w:rsidR="009A6E01" w:rsidRPr="00E855EB">
        <w:t xml:space="preserve">, Teléfono </w:t>
      </w:r>
      <w:r w:rsidR="00966582" w:rsidRPr="00E855EB">
        <w:t xml:space="preserve">del Supervisor: </w:t>
      </w:r>
      <w:r w:rsidR="00246DC6" w:rsidRPr="0012132E">
        <w:rPr>
          <w:b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8" w:name="Texto26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28"/>
      <w:r w:rsidR="009A6E01" w:rsidRPr="00E855EB">
        <w:t>, Correo electrónico del Supervisor:</w:t>
      </w:r>
      <w:r w:rsidR="009A6E01" w:rsidRPr="0012132E">
        <w:rPr>
          <w:b/>
          <w:u w:val="single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29" w:name="Texto97"/>
      <w:r w:rsidR="009A6E01" w:rsidRPr="0012132E">
        <w:rPr>
          <w:b/>
          <w:u w:val="single"/>
        </w:rPr>
        <w:instrText xml:space="preserve"> FORMTEXT </w:instrText>
      </w:r>
      <w:r w:rsidR="009A6E01" w:rsidRPr="0012132E">
        <w:rPr>
          <w:b/>
          <w:u w:val="single"/>
        </w:rPr>
      </w:r>
      <w:r w:rsidR="009A6E01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9A6E01" w:rsidRPr="0012132E">
        <w:rPr>
          <w:b/>
          <w:u w:val="single"/>
        </w:rPr>
        <w:fldChar w:fldCharType="end"/>
      </w:r>
      <w:bookmarkEnd w:id="29"/>
    </w:p>
    <w:p w:rsidR="00E65CF4" w:rsidRDefault="00E65CF4" w:rsidP="00F8368B">
      <w:pPr>
        <w:spacing w:after="0"/>
        <w:jc w:val="center"/>
        <w:rPr>
          <w:b/>
        </w:rPr>
      </w:pPr>
    </w:p>
    <w:p w:rsidR="00966582" w:rsidRPr="00246DC6" w:rsidRDefault="00F8368B" w:rsidP="00F8368B">
      <w:pPr>
        <w:spacing w:after="0"/>
        <w:jc w:val="center"/>
        <w:rPr>
          <w:b/>
        </w:rPr>
      </w:pPr>
      <w:r w:rsidRPr="00246DC6">
        <w:rPr>
          <w:b/>
        </w:rPr>
        <w:t>ATENTAMENTE</w:t>
      </w:r>
    </w:p>
    <w:p w:rsidR="00966582" w:rsidRDefault="00966582" w:rsidP="00966582">
      <w:pPr>
        <w:spacing w:after="0"/>
      </w:pPr>
    </w:p>
    <w:p w:rsidR="00966582" w:rsidRDefault="00966582" w:rsidP="00966582">
      <w:pPr>
        <w:spacing w:after="0"/>
        <w:jc w:val="center"/>
      </w:pPr>
      <w:r>
        <w:t>____________________</w:t>
      </w:r>
    </w:p>
    <w:p w:rsidR="00246DC6" w:rsidRDefault="00966582" w:rsidP="00490F46">
      <w:pPr>
        <w:spacing w:after="0"/>
        <w:jc w:val="center"/>
      </w:pPr>
      <w:r>
        <w:t xml:space="preserve">             </w:t>
      </w:r>
      <w:r w:rsidR="00246DC6">
        <w:t>Nombre:</w:t>
      </w:r>
      <w:r w:rsidR="008E5F20">
        <w:rPr>
          <w:b/>
          <w:u w:val="single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0" w:name="Texto27"/>
      <w:r w:rsidR="008E5F20">
        <w:rPr>
          <w:b/>
          <w:u w:val="single"/>
        </w:rPr>
        <w:instrText xml:space="preserve"> FORMTEXT </w:instrText>
      </w:r>
      <w:r w:rsidR="008E5F20">
        <w:rPr>
          <w:b/>
          <w:u w:val="single"/>
        </w:rPr>
      </w:r>
      <w:r w:rsidR="008E5F20">
        <w:rPr>
          <w:b/>
          <w:u w:val="single"/>
        </w:rPr>
        <w:fldChar w:fldCharType="separate"/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u w:val="single"/>
        </w:rPr>
        <w:fldChar w:fldCharType="end"/>
      </w:r>
      <w:bookmarkEnd w:id="30"/>
    </w:p>
    <w:p w:rsidR="00282109" w:rsidRDefault="00E65CF4" w:rsidP="00282109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D1AEA8" wp14:editId="342614C9">
                <wp:simplePos x="0" y="0"/>
                <wp:positionH relativeFrom="page">
                  <wp:align>center</wp:align>
                </wp:positionH>
                <wp:positionV relativeFrom="paragraph">
                  <wp:posOffset>229870</wp:posOffset>
                </wp:positionV>
                <wp:extent cx="6821805" cy="49276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CF4" w:rsidRPr="00E65CF4" w:rsidRDefault="00E65CF4" w:rsidP="00E65CF4">
                            <w:pPr>
                              <w:pStyle w:val="Sinespaciado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TENGO PLENO </w:t>
                            </w:r>
                            <w:r w:rsidRPr="00E65CF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CONOCIMIENTO QU</w:t>
                            </w:r>
                            <w:r w:rsidR="00F2144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5CF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ESTOY OBLIGADO A DAR DE ALTA LOS ARTÍCULOS RESPUESTOS DE MANERA INMEDIATA ANTE L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 SUBDIRECCIÓN DE ACTIVOS FIJOS.</w:t>
                            </w:r>
                            <w:r w:rsidRPr="00E65CF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LA </w:t>
                            </w:r>
                            <w:r w:rsidRPr="00E65CF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SUBDIRECCIÓN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SE SEGUROS DE BIENES MUEBLES E INMUEBLES </w:t>
                            </w:r>
                            <w:r w:rsidRPr="00E65CF4">
                              <w:rPr>
                                <w:rFonts w:cstheme="minorHAnsi"/>
                                <w:sz w:val="16"/>
                                <w:szCs w:val="16"/>
                                <w:lang w:val="es-ES"/>
                              </w:rPr>
                              <w:t>NO SE HARÁ RESPONSABLE SOBRE EL DAÑO PATRIMONIAL QUE PUEDA CAUSARSE AL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NO DOCUMENTAR DICHA REPOSICIÓN</w:t>
                            </w:r>
                            <w:r w:rsidRPr="00E65CF4">
                              <w:rPr>
                                <w:rFonts w:cstheme="minorHAnsi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</w:p>
                          <w:p w:rsidR="00E65CF4" w:rsidRDefault="00E65CF4" w:rsidP="00E65CF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1AE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8.1pt;width:537.15pt;height:38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" stroked="f">
                <v:textbox>
                  <w:txbxContent>
                    <w:p w:rsidR="00E65CF4" w:rsidRPr="00E65CF4" w:rsidRDefault="00E65CF4" w:rsidP="00E65CF4">
                      <w:pPr>
                        <w:pStyle w:val="Sinespaciado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TENGO PLENO </w:t>
                      </w:r>
                      <w:r w:rsidRPr="00E65CF4">
                        <w:rPr>
                          <w:rFonts w:cstheme="minorHAnsi"/>
                          <w:sz w:val="16"/>
                          <w:szCs w:val="16"/>
                        </w:rPr>
                        <w:t>CONOCIMIENTO QU</w:t>
                      </w:r>
                      <w:r w:rsidR="00F21444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E65CF4">
                        <w:rPr>
                          <w:rFonts w:cstheme="minorHAnsi"/>
                          <w:sz w:val="16"/>
                          <w:szCs w:val="16"/>
                        </w:rPr>
                        <w:t>ESTOY OBLIGADO A DAR DE ALTA LOS ARTÍCULOS RESPUESTOS DE MANERA INMEDIATA ANTE L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A SUBDIRECCIÓN DE ACTIVOS FIJOS.</w:t>
                      </w:r>
                      <w:r w:rsidRPr="00E65CF4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LA </w:t>
                      </w:r>
                      <w:r w:rsidRPr="00E65CF4">
                        <w:rPr>
                          <w:rFonts w:cstheme="minorHAnsi"/>
                          <w:sz w:val="16"/>
                          <w:szCs w:val="16"/>
                        </w:rPr>
                        <w:t xml:space="preserve">SUBDIRECCIÓN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SE SEGUROS DE BIENES MUEBLES E INMUEBLES </w:t>
                      </w:r>
                      <w:r w:rsidRPr="00E65CF4">
                        <w:rPr>
                          <w:rFonts w:cstheme="minorHAnsi"/>
                          <w:sz w:val="16"/>
                          <w:szCs w:val="16"/>
                          <w:lang w:val="es-ES"/>
                        </w:rPr>
                        <w:t>NO SE HARÁ RESPONSABLE SOBRE EL DAÑO PATRIMONIAL QUE PUEDA CAUSARSE AL</w:t>
                      </w:r>
                      <w:r>
                        <w:rPr>
                          <w:rFonts w:cstheme="minorHAnsi"/>
                          <w:sz w:val="16"/>
                          <w:szCs w:val="16"/>
                          <w:lang w:val="es-ES"/>
                        </w:rPr>
                        <w:t xml:space="preserve"> NO DOCUMENTAR DICHA REPOSICIÓN</w:t>
                      </w:r>
                      <w:r w:rsidRPr="00E65CF4">
                        <w:rPr>
                          <w:rFonts w:cstheme="minorHAnsi"/>
                          <w:sz w:val="16"/>
                          <w:szCs w:val="16"/>
                          <w:lang w:val="es-ES"/>
                        </w:rPr>
                        <w:t>.</w:t>
                      </w:r>
                    </w:p>
                    <w:p w:rsidR="00E65CF4" w:rsidRDefault="00E65CF4" w:rsidP="00E65CF4">
                      <w:pPr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46DC6">
        <w:t>Puesto:</w:t>
      </w:r>
      <w:r w:rsidR="008E5F20">
        <w:rPr>
          <w:b/>
          <w:u w:val="single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1" w:name="Texto28"/>
      <w:r w:rsidR="008E5F20">
        <w:rPr>
          <w:b/>
          <w:u w:val="single"/>
        </w:rPr>
        <w:instrText xml:space="preserve"> FORMTEXT </w:instrText>
      </w:r>
      <w:r w:rsidR="008E5F20">
        <w:rPr>
          <w:b/>
          <w:u w:val="single"/>
        </w:rPr>
      </w:r>
      <w:r w:rsidR="008E5F20">
        <w:rPr>
          <w:b/>
          <w:u w:val="single"/>
        </w:rPr>
        <w:fldChar w:fldCharType="separate"/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u w:val="single"/>
        </w:rPr>
        <w:fldChar w:fldCharType="end"/>
      </w:r>
      <w:bookmarkEnd w:id="31"/>
      <w:r w:rsidR="00966582">
        <w:t xml:space="preserve">   </w:t>
      </w:r>
      <w:r w:rsidR="00282109">
        <w:t xml:space="preserve">                    </w:t>
      </w:r>
    </w:p>
    <w:p w:rsidR="00FD295E" w:rsidRDefault="003D34A7" w:rsidP="00282109">
      <w:pPr>
        <w:spacing w:after="0"/>
        <w:jc w:val="right"/>
        <w:rPr>
          <w:rFonts w:ascii="Arial" w:hAnsi="Arial" w:cs="Arial"/>
          <w:sz w:val="16"/>
          <w:szCs w:val="16"/>
          <w:lang w:val="fr-FR"/>
        </w:rPr>
      </w:pPr>
      <w:r w:rsidRPr="00873CE2">
        <w:rPr>
          <w:rFonts w:ascii="Arial" w:hAnsi="Arial" w:cs="Arial"/>
          <w:sz w:val="16"/>
          <w:szCs w:val="16"/>
          <w:lang w:val="fr-FR"/>
        </w:rPr>
        <w:t>08-DAF-P03-F01</w:t>
      </w:r>
      <w:r w:rsidR="005C508D" w:rsidRPr="00873CE2">
        <w:rPr>
          <w:rFonts w:ascii="Arial" w:hAnsi="Arial" w:cs="Arial"/>
          <w:sz w:val="16"/>
          <w:szCs w:val="16"/>
          <w:lang w:val="fr-FR"/>
        </w:rPr>
        <w:t>/REV.0</w:t>
      </w:r>
      <w:r w:rsidR="008E5F20">
        <w:rPr>
          <w:rFonts w:ascii="Arial" w:hAnsi="Arial" w:cs="Arial"/>
          <w:sz w:val="16"/>
          <w:szCs w:val="16"/>
          <w:lang w:val="fr-FR"/>
        </w:rPr>
        <w:t>2</w:t>
      </w:r>
      <w:r w:rsidR="00FD295E">
        <w:rPr>
          <w:rFonts w:ascii="Arial" w:hAnsi="Arial" w:cs="Arial"/>
          <w:sz w:val="16"/>
          <w:szCs w:val="16"/>
          <w:lang w:val="fr-FR"/>
        </w:rPr>
        <w:br w:type="page"/>
      </w:r>
    </w:p>
    <w:p w:rsidR="00966582" w:rsidRDefault="00966582" w:rsidP="00966582">
      <w:pPr>
        <w:pStyle w:val="Sinespaciado"/>
        <w:jc w:val="center"/>
        <w:rPr>
          <w:b/>
        </w:rPr>
      </w:pPr>
      <w:r w:rsidRPr="000B307C">
        <w:rPr>
          <w:b/>
        </w:rPr>
        <w:lastRenderedPageBreak/>
        <w:t>ACTA ADMINISTRATIVA POR DENUNCIA DE SINIESTRO</w:t>
      </w:r>
    </w:p>
    <w:p w:rsidR="00966582" w:rsidRPr="000B307C" w:rsidRDefault="00966582" w:rsidP="00966582">
      <w:pPr>
        <w:pStyle w:val="Sinespaciado"/>
        <w:jc w:val="center"/>
        <w:rPr>
          <w:b/>
        </w:rPr>
      </w:pPr>
    </w:p>
    <w:p w:rsidR="00966582" w:rsidRPr="009D5C8F" w:rsidRDefault="00966582" w:rsidP="00966582">
      <w:pPr>
        <w:pStyle w:val="Sinespaciado"/>
        <w:jc w:val="center"/>
        <w:rPr>
          <w:sz w:val="16"/>
          <w:szCs w:val="16"/>
          <w:u w:val="single"/>
        </w:rPr>
      </w:pPr>
      <w:r w:rsidRPr="009D5C8F">
        <w:rPr>
          <w:b/>
          <w:sz w:val="16"/>
          <w:szCs w:val="16"/>
          <w:u w:val="single"/>
        </w:rPr>
        <w:t>USAR TI</w:t>
      </w:r>
      <w:r>
        <w:rPr>
          <w:b/>
          <w:sz w:val="16"/>
          <w:szCs w:val="16"/>
          <w:u w:val="single"/>
        </w:rPr>
        <w:t>NTA</w:t>
      </w:r>
      <w:r w:rsidRPr="009D5C8F">
        <w:rPr>
          <w:b/>
          <w:sz w:val="16"/>
          <w:szCs w:val="16"/>
          <w:u w:val="single"/>
        </w:rPr>
        <w:t xml:space="preserve"> AZUL </w:t>
      </w:r>
      <w:r w:rsidR="00F37F1F">
        <w:rPr>
          <w:b/>
          <w:sz w:val="16"/>
          <w:szCs w:val="16"/>
          <w:u w:val="single"/>
        </w:rPr>
        <w:t>PARA LA FIRMA Y</w:t>
      </w:r>
      <w:r w:rsidR="00E56999">
        <w:rPr>
          <w:b/>
          <w:sz w:val="16"/>
          <w:szCs w:val="16"/>
          <w:u w:val="single"/>
        </w:rPr>
        <w:t xml:space="preserve"> LLENAR</w:t>
      </w:r>
      <w:r w:rsidRPr="009D5C8F">
        <w:rPr>
          <w:b/>
          <w:sz w:val="16"/>
          <w:szCs w:val="16"/>
          <w:u w:val="single"/>
        </w:rPr>
        <w:t xml:space="preserve"> EN COMPUTADORA </w:t>
      </w:r>
    </w:p>
    <w:p w:rsidR="00966582" w:rsidRDefault="00966582" w:rsidP="00966582">
      <w:pPr>
        <w:pStyle w:val="Sinespaciado"/>
        <w:jc w:val="both"/>
      </w:pPr>
    </w:p>
    <w:p w:rsidR="00966582" w:rsidRDefault="00954E76" w:rsidP="00F8368B">
      <w:pPr>
        <w:pStyle w:val="Sinespaciado"/>
        <w:tabs>
          <w:tab w:val="left" w:pos="8931"/>
        </w:tabs>
        <w:jc w:val="right"/>
      </w:pPr>
      <w:r w:rsidRPr="00954E76">
        <w:rPr>
          <w:b/>
          <w:u w:val="single"/>
        </w:rPr>
        <w:fldChar w:fldCharType="begin">
          <w:ffData>
            <w:name w:val="Texto125"/>
            <w:enabled/>
            <w:calcOnExit w:val="0"/>
            <w:textInput/>
          </w:ffData>
        </w:fldChar>
      </w:r>
      <w:bookmarkStart w:id="32" w:name="Texto125"/>
      <w:r w:rsidRPr="00954E76">
        <w:rPr>
          <w:b/>
          <w:u w:val="single"/>
        </w:rPr>
        <w:instrText xml:space="preserve"> FORMTEXT </w:instrText>
      </w:r>
      <w:r w:rsidRPr="00954E76">
        <w:rPr>
          <w:b/>
          <w:u w:val="single"/>
        </w:rPr>
      </w:r>
      <w:r w:rsidRPr="00954E76">
        <w:rPr>
          <w:b/>
          <w:u w:val="single"/>
        </w:rPr>
        <w:fldChar w:fldCharType="separate"/>
      </w:r>
      <w:r w:rsidRPr="00954E76">
        <w:rPr>
          <w:b/>
          <w:noProof/>
          <w:u w:val="single"/>
        </w:rPr>
        <w:t> </w:t>
      </w:r>
      <w:r w:rsidRPr="00954E76">
        <w:rPr>
          <w:b/>
          <w:noProof/>
          <w:u w:val="single"/>
        </w:rPr>
        <w:t> </w:t>
      </w:r>
      <w:r w:rsidRPr="00954E76">
        <w:rPr>
          <w:b/>
          <w:noProof/>
          <w:u w:val="single"/>
        </w:rPr>
        <w:t> </w:t>
      </w:r>
      <w:r w:rsidRPr="00954E76">
        <w:rPr>
          <w:b/>
          <w:noProof/>
          <w:u w:val="single"/>
        </w:rPr>
        <w:t> </w:t>
      </w:r>
      <w:r w:rsidRPr="00954E76">
        <w:rPr>
          <w:b/>
          <w:noProof/>
          <w:u w:val="single"/>
        </w:rPr>
        <w:t> </w:t>
      </w:r>
      <w:r w:rsidRPr="00954E76">
        <w:rPr>
          <w:b/>
          <w:u w:val="single"/>
        </w:rPr>
        <w:fldChar w:fldCharType="end"/>
      </w:r>
      <w:bookmarkEnd w:id="32"/>
      <w:r w:rsidR="00246DC6">
        <w:t>, Sonora,</w:t>
      </w:r>
      <w:r w:rsidR="00CD12EA">
        <w:t xml:space="preserve"> a</w:t>
      </w:r>
      <w:r w:rsidR="00246DC6">
        <w:t xml:space="preserve"> </w:t>
      </w:r>
      <w:r w:rsidR="00246DC6" w:rsidRPr="0012132E">
        <w:rPr>
          <w:b/>
          <w:u w:val="single"/>
        </w:rPr>
        <w:fldChar w:fldCharType="begin">
          <w:ffData>
            <w:name w:val="Texto3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3" w:name="Texto31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33"/>
      <w:r w:rsidR="00246DC6">
        <w:t xml:space="preserve"> </w:t>
      </w:r>
      <w:r w:rsidR="00CD12EA">
        <w:t>de</w:t>
      </w:r>
      <w:r w:rsidR="00246DC6">
        <w:t xml:space="preserve"> </w:t>
      </w:r>
      <w:r w:rsidR="00246DC6" w:rsidRPr="0012132E">
        <w:rPr>
          <w:b/>
          <w:u w:val="single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4" w:name="Texto32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34"/>
      <w:r w:rsidR="00246DC6">
        <w:t xml:space="preserve"> </w:t>
      </w:r>
      <w:r w:rsidR="00CD12EA">
        <w:t>de</w:t>
      </w:r>
      <w:r w:rsidR="00246DC6">
        <w:t xml:space="preserve">  </w:t>
      </w:r>
      <w:r w:rsidR="00246DC6" w:rsidRPr="0012132E">
        <w:rPr>
          <w:b/>
          <w:u w:val="single"/>
        </w:rPr>
        <w:fldChar w:fldCharType="begin">
          <w:ffData>
            <w:name w:val="Texto3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5" w:name="Texto33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35"/>
      <w:r w:rsidR="00966582">
        <w:t>.</w:t>
      </w:r>
    </w:p>
    <w:p w:rsidR="00966582" w:rsidRDefault="00966582" w:rsidP="00966582">
      <w:pPr>
        <w:pStyle w:val="Sinespaciado"/>
        <w:jc w:val="both"/>
      </w:pPr>
    </w:p>
    <w:p w:rsidR="00873CE2" w:rsidRDefault="00873CE2" w:rsidP="00F8368B">
      <w:pPr>
        <w:pStyle w:val="Sinespaciado"/>
        <w:ind w:left="-851" w:right="-850"/>
        <w:jc w:val="both"/>
        <w:rPr>
          <w:sz w:val="18"/>
          <w:szCs w:val="18"/>
        </w:rPr>
      </w:pPr>
      <w:r>
        <w:t>En la C</w:t>
      </w:r>
      <w:r w:rsidR="00246DC6">
        <w:t xml:space="preserve">iudad de </w:t>
      </w:r>
      <w:r w:rsidR="002B0219" w:rsidRPr="0012132E">
        <w:rPr>
          <w:b/>
          <w:u w:val="single"/>
        </w:rPr>
        <w:fldChar w:fldCharType="begin">
          <w:ffData>
            <w:name w:val="Texto34"/>
            <w:enabled/>
            <w:calcOnExit w:val="0"/>
            <w:textInput>
              <w:format w:val="FIRST CAPITAL"/>
            </w:textInput>
          </w:ffData>
        </w:fldChar>
      </w:r>
      <w:bookmarkStart w:id="36" w:name="Texto34"/>
      <w:r w:rsidR="002B0219" w:rsidRPr="0012132E">
        <w:rPr>
          <w:b/>
          <w:u w:val="single"/>
        </w:rPr>
        <w:instrText xml:space="preserve"> FORMTEXT </w:instrText>
      </w:r>
      <w:r w:rsidR="002B0219" w:rsidRPr="0012132E">
        <w:rPr>
          <w:b/>
          <w:u w:val="single"/>
        </w:rPr>
      </w:r>
      <w:r w:rsidR="002B0219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B0219" w:rsidRPr="0012132E">
        <w:rPr>
          <w:b/>
          <w:u w:val="single"/>
        </w:rPr>
        <w:fldChar w:fldCharType="end"/>
      </w:r>
      <w:bookmarkEnd w:id="36"/>
      <w:r>
        <w:t>, M</w:t>
      </w:r>
      <w:r w:rsidR="00246DC6">
        <w:t xml:space="preserve">unicipio de </w:t>
      </w:r>
      <w:r w:rsidR="002B0219" w:rsidRPr="0012132E">
        <w:rPr>
          <w:b/>
          <w:u w:val="single"/>
        </w:rPr>
        <w:fldChar w:fldCharType="begin">
          <w:ffData>
            <w:name w:val="Texto35"/>
            <w:enabled/>
            <w:calcOnExit w:val="0"/>
            <w:textInput>
              <w:format w:val="FIRST CAPITAL"/>
            </w:textInput>
          </w:ffData>
        </w:fldChar>
      </w:r>
      <w:bookmarkStart w:id="37" w:name="Texto35"/>
      <w:r w:rsidR="002B0219" w:rsidRPr="0012132E">
        <w:rPr>
          <w:b/>
          <w:u w:val="single"/>
        </w:rPr>
        <w:instrText xml:space="preserve"> FORMTEXT </w:instrText>
      </w:r>
      <w:r w:rsidR="002B0219" w:rsidRPr="0012132E">
        <w:rPr>
          <w:b/>
          <w:u w:val="single"/>
        </w:rPr>
      </w:r>
      <w:r w:rsidR="002B0219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B0219" w:rsidRPr="0012132E">
        <w:rPr>
          <w:b/>
          <w:u w:val="single"/>
        </w:rPr>
        <w:fldChar w:fldCharType="end"/>
      </w:r>
      <w:bookmarkEnd w:id="37"/>
      <w:r w:rsidR="00246DC6">
        <w:t xml:space="preserve">, siendo las </w:t>
      </w:r>
      <w:r w:rsidR="00246DC6" w:rsidRPr="0012132E">
        <w:rPr>
          <w:b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8" w:name="Texto36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38"/>
      <w:r w:rsidR="00246DC6">
        <w:t xml:space="preserve"> horas del día </w:t>
      </w:r>
      <w:r w:rsidR="00246DC6" w:rsidRPr="0012132E">
        <w:rPr>
          <w:b/>
          <w:u w:val="single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9" w:name="Texto37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39"/>
      <w:r w:rsidR="00246DC6">
        <w:t xml:space="preserve"> </w:t>
      </w:r>
      <w:r w:rsidR="00966582">
        <w:t>de</w:t>
      </w:r>
      <w:r w:rsidR="00246DC6">
        <w:t xml:space="preserve"> </w:t>
      </w:r>
      <w:r w:rsidR="00246DC6" w:rsidRPr="0012132E">
        <w:rPr>
          <w:b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40" w:name="Texto38"/>
      <w:r w:rsidR="00246DC6" w:rsidRPr="0012132E">
        <w:rPr>
          <w:b/>
          <w:u w:val="single"/>
        </w:rPr>
        <w:instrText xml:space="preserve"> FORMTEXT </w:instrText>
      </w:r>
      <w:r w:rsidR="00246DC6" w:rsidRPr="0012132E">
        <w:rPr>
          <w:b/>
          <w:u w:val="single"/>
        </w:rPr>
      </w:r>
      <w:r w:rsidR="00246DC6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246DC6" w:rsidRPr="0012132E">
        <w:rPr>
          <w:b/>
          <w:u w:val="single"/>
        </w:rPr>
        <w:fldChar w:fldCharType="end"/>
      </w:r>
      <w:bookmarkEnd w:id="40"/>
      <w:r w:rsidR="00650052">
        <w:t xml:space="preserve">, nos reunimos el que suscribe </w:t>
      </w:r>
      <w:r w:rsidR="00650052" w:rsidRPr="00650052">
        <w:rPr>
          <w:b/>
          <w:u w:val="single"/>
        </w:rPr>
        <w:fldChar w:fldCharType="begin">
          <w:ffData>
            <w:name w:val="Texto116"/>
            <w:enabled/>
            <w:calcOnExit w:val="0"/>
            <w:textInput>
              <w:maxLength w:val="60"/>
            </w:textInput>
          </w:ffData>
        </w:fldChar>
      </w:r>
      <w:bookmarkStart w:id="41" w:name="Texto116"/>
      <w:r w:rsidR="00650052" w:rsidRPr="00650052">
        <w:rPr>
          <w:b/>
          <w:u w:val="single"/>
        </w:rPr>
        <w:instrText xml:space="preserve"> FORMTEXT </w:instrText>
      </w:r>
      <w:r w:rsidR="00650052" w:rsidRPr="00650052">
        <w:rPr>
          <w:b/>
          <w:u w:val="single"/>
        </w:rPr>
      </w:r>
      <w:r w:rsidR="00650052" w:rsidRPr="00650052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650052" w:rsidRPr="00650052">
        <w:rPr>
          <w:b/>
          <w:u w:val="single"/>
        </w:rPr>
        <w:fldChar w:fldCharType="end"/>
      </w:r>
      <w:bookmarkEnd w:id="41"/>
      <w:r w:rsidR="00246DC6">
        <w:t>, en mi carácter de Director</w:t>
      </w:r>
      <w:r w:rsidR="0090325D">
        <w:t>a(or</w:t>
      </w:r>
      <w:r w:rsidR="00966582">
        <w:t>) de la escuela</w:t>
      </w:r>
      <w:r w:rsidR="002B0219">
        <w:t>,</w:t>
      </w:r>
      <w:r w:rsidR="00D7599E">
        <w:t xml:space="preserve"> o bien en mi carácter de Director</w:t>
      </w:r>
      <w:r w:rsidR="0090325D">
        <w:t>a(or)</w:t>
      </w:r>
      <w:r w:rsidR="00D7599E">
        <w:t xml:space="preserve"> General:</w:t>
      </w:r>
      <w:r w:rsidR="00D7599E">
        <w:rPr>
          <w:b/>
          <w:u w:val="single"/>
        </w:rPr>
        <w:fldChar w:fldCharType="begin">
          <w:ffData>
            <w:name w:val="Texto41"/>
            <w:enabled/>
            <w:calcOnExit w:val="0"/>
            <w:textInput>
              <w:maxLength w:val="60"/>
            </w:textInput>
          </w:ffData>
        </w:fldChar>
      </w:r>
      <w:bookmarkStart w:id="42" w:name="Texto41"/>
      <w:r w:rsidR="00D7599E">
        <w:rPr>
          <w:b/>
          <w:u w:val="single"/>
        </w:rPr>
        <w:instrText xml:space="preserve"> FORMTEXT </w:instrText>
      </w:r>
      <w:r w:rsidR="00D7599E">
        <w:rPr>
          <w:b/>
          <w:u w:val="single"/>
        </w:rPr>
      </w:r>
      <w:r w:rsidR="00D7599E">
        <w:rPr>
          <w:b/>
          <w:u w:val="single"/>
        </w:rPr>
        <w:fldChar w:fldCharType="separate"/>
      </w:r>
      <w:r w:rsidR="00D7599E">
        <w:rPr>
          <w:b/>
          <w:u w:val="single"/>
        </w:rPr>
        <w:t> </w:t>
      </w:r>
      <w:r w:rsidR="00D7599E">
        <w:rPr>
          <w:b/>
          <w:u w:val="single"/>
        </w:rPr>
        <w:t> </w:t>
      </w:r>
      <w:r w:rsidR="00D7599E">
        <w:rPr>
          <w:b/>
          <w:u w:val="single"/>
        </w:rPr>
        <w:t> </w:t>
      </w:r>
      <w:r w:rsidR="00D7599E">
        <w:rPr>
          <w:b/>
          <w:u w:val="single"/>
        </w:rPr>
        <w:t> </w:t>
      </w:r>
      <w:r w:rsidR="00D7599E">
        <w:rPr>
          <w:b/>
          <w:u w:val="single"/>
        </w:rPr>
        <w:t> </w:t>
      </w:r>
      <w:r w:rsidR="00D7599E">
        <w:rPr>
          <w:b/>
          <w:u w:val="single"/>
        </w:rPr>
        <w:fldChar w:fldCharType="end"/>
      </w:r>
      <w:bookmarkEnd w:id="42"/>
      <w:r w:rsidR="00D7599E">
        <w:t xml:space="preserve">, </w:t>
      </w:r>
      <w:r w:rsidR="002B0219">
        <w:t xml:space="preserve"> así como también</w:t>
      </w:r>
      <w:r w:rsidR="00A01C63" w:rsidRPr="00246DC6">
        <w:t xml:space="preserve"> el personal docente y de apoyo:</w:t>
      </w:r>
      <w:r w:rsidR="00342F7D">
        <w:t xml:space="preserve"> </w:t>
      </w:r>
      <w:r w:rsidR="0012132E">
        <w:rPr>
          <w:i/>
        </w:rPr>
        <w:t>(</w:t>
      </w:r>
      <w:r w:rsidRPr="00873CE2">
        <w:rPr>
          <w:i/>
        </w:rPr>
        <w:t>testigos)</w:t>
      </w:r>
      <w:r w:rsidR="00D7599E">
        <w:rPr>
          <w:b/>
          <w:sz w:val="18"/>
          <w:szCs w:val="16"/>
          <w:u w:val="single"/>
        </w:rPr>
        <w:fldChar w:fldCharType="begin">
          <w:ffData>
            <w:name w:val="Texto40"/>
            <w:enabled/>
            <w:calcOnExit w:val="0"/>
            <w:textInput>
              <w:maxLength w:val="223"/>
            </w:textInput>
          </w:ffData>
        </w:fldChar>
      </w:r>
      <w:bookmarkStart w:id="43" w:name="Texto40"/>
      <w:r w:rsidR="00D7599E">
        <w:rPr>
          <w:b/>
          <w:sz w:val="18"/>
          <w:szCs w:val="16"/>
          <w:u w:val="single"/>
        </w:rPr>
        <w:instrText xml:space="preserve"> FORMTEXT </w:instrText>
      </w:r>
      <w:r w:rsidR="00D7599E">
        <w:rPr>
          <w:b/>
          <w:sz w:val="18"/>
          <w:szCs w:val="16"/>
          <w:u w:val="single"/>
        </w:rPr>
      </w:r>
      <w:r w:rsidR="00D7599E">
        <w:rPr>
          <w:b/>
          <w:sz w:val="18"/>
          <w:szCs w:val="16"/>
          <w:u w:val="single"/>
        </w:rPr>
        <w:fldChar w:fldCharType="separate"/>
      </w:r>
      <w:r w:rsidR="00370E49">
        <w:rPr>
          <w:b/>
          <w:sz w:val="18"/>
          <w:szCs w:val="16"/>
          <w:u w:val="single"/>
        </w:rPr>
        <w:t> </w:t>
      </w:r>
      <w:r w:rsidR="00370E49">
        <w:rPr>
          <w:b/>
          <w:sz w:val="18"/>
          <w:szCs w:val="16"/>
          <w:u w:val="single"/>
        </w:rPr>
        <w:t> </w:t>
      </w:r>
      <w:r w:rsidR="00370E49">
        <w:rPr>
          <w:b/>
          <w:sz w:val="18"/>
          <w:szCs w:val="16"/>
          <w:u w:val="single"/>
        </w:rPr>
        <w:t> </w:t>
      </w:r>
      <w:r w:rsidR="00370E49">
        <w:rPr>
          <w:b/>
          <w:sz w:val="18"/>
          <w:szCs w:val="16"/>
          <w:u w:val="single"/>
        </w:rPr>
        <w:t> </w:t>
      </w:r>
      <w:r w:rsidR="00370E49">
        <w:rPr>
          <w:b/>
          <w:sz w:val="18"/>
          <w:szCs w:val="16"/>
          <w:u w:val="single"/>
        </w:rPr>
        <w:t> </w:t>
      </w:r>
      <w:r w:rsidR="00D7599E">
        <w:rPr>
          <w:b/>
          <w:sz w:val="18"/>
          <w:szCs w:val="16"/>
          <w:u w:val="single"/>
        </w:rPr>
        <w:fldChar w:fldCharType="end"/>
      </w:r>
      <w:bookmarkEnd w:id="43"/>
      <w:r w:rsidR="00342F7D">
        <w:t xml:space="preserve">, </w:t>
      </w:r>
      <w:r w:rsidR="00966582">
        <w:t xml:space="preserve">a elaborar la presente </w:t>
      </w:r>
      <w:r w:rsidR="00966582" w:rsidRPr="00342F7D">
        <w:rPr>
          <w:b/>
        </w:rPr>
        <w:t>Acta Administrativa</w:t>
      </w:r>
      <w:r w:rsidR="00342F7D">
        <w:t xml:space="preserve"> para exponer el siniestro por:  </w:t>
      </w:r>
      <w:r w:rsidR="002B0219">
        <w:t xml:space="preserve">   </w:t>
      </w:r>
      <w:r w:rsidR="00342F7D">
        <w:rPr>
          <w:sz w:val="18"/>
          <w:szCs w:val="18"/>
        </w:rPr>
        <w:t xml:space="preserve"> </w:t>
      </w:r>
    </w:p>
    <w:p w:rsidR="00923458" w:rsidRPr="002207E2" w:rsidRDefault="00342F7D" w:rsidP="00923458">
      <w:pPr>
        <w:pStyle w:val="Sinespaciad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2207E2" w:rsidRPr="00342F7D">
        <w:rPr>
          <w:sz w:val="18"/>
          <w:szCs w:val="18"/>
        </w:rPr>
        <w:t xml:space="preserve">ROBO CON VIOLENCIA </w:t>
      </w:r>
      <w:r w:rsidR="002207E2">
        <w:rPr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07E2">
        <w:rPr>
          <w:sz w:val="18"/>
          <w:szCs w:val="18"/>
        </w:rPr>
        <w:instrText xml:space="preserve"> FORMCHECKBOX </w:instrText>
      </w:r>
      <w:r w:rsidR="009136D9">
        <w:rPr>
          <w:sz w:val="18"/>
          <w:szCs w:val="18"/>
        </w:rPr>
      </w:r>
      <w:r w:rsidR="009136D9">
        <w:rPr>
          <w:sz w:val="18"/>
          <w:szCs w:val="18"/>
        </w:rPr>
        <w:fldChar w:fldCharType="separate"/>
      </w:r>
      <w:r w:rsidR="002207E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   </w:t>
      </w:r>
      <w:r w:rsidR="00923458">
        <w:rPr>
          <w:sz w:val="18"/>
          <w:szCs w:val="18"/>
        </w:rPr>
        <w:t xml:space="preserve">                                               INCENDIO  </w:t>
      </w:r>
      <w:r w:rsidR="00923458">
        <w:rPr>
          <w:sz w:val="18"/>
          <w:szCs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="00923458">
        <w:rPr>
          <w:sz w:val="18"/>
          <w:szCs w:val="18"/>
        </w:rPr>
        <w:instrText xml:space="preserve"> FORMCHECKBOX </w:instrText>
      </w:r>
      <w:r w:rsidR="009136D9">
        <w:rPr>
          <w:sz w:val="18"/>
          <w:szCs w:val="18"/>
        </w:rPr>
      </w:r>
      <w:r w:rsidR="009136D9">
        <w:rPr>
          <w:sz w:val="18"/>
          <w:szCs w:val="18"/>
        </w:rPr>
        <w:fldChar w:fldCharType="separate"/>
      </w:r>
      <w:r w:rsidR="00923458">
        <w:rPr>
          <w:sz w:val="18"/>
          <w:szCs w:val="18"/>
        </w:rPr>
        <w:fldChar w:fldCharType="end"/>
      </w:r>
      <w:r w:rsidR="0092345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</w:t>
      </w:r>
      <w:r w:rsidR="002207E2">
        <w:rPr>
          <w:sz w:val="18"/>
          <w:szCs w:val="18"/>
        </w:rPr>
        <w:t xml:space="preserve">        </w:t>
      </w:r>
      <w:r w:rsidR="00923458">
        <w:rPr>
          <w:sz w:val="18"/>
          <w:szCs w:val="18"/>
        </w:rPr>
        <w:t>DESASTRE NATURAL</w:t>
      </w:r>
      <w:r w:rsidR="002207E2">
        <w:rPr>
          <w:sz w:val="18"/>
          <w:szCs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="002207E2">
        <w:rPr>
          <w:sz w:val="18"/>
          <w:szCs w:val="18"/>
        </w:rPr>
        <w:instrText xml:space="preserve"> FORMCHECKBOX </w:instrText>
      </w:r>
      <w:r w:rsidR="009136D9">
        <w:rPr>
          <w:sz w:val="18"/>
          <w:szCs w:val="18"/>
        </w:rPr>
      </w:r>
      <w:r w:rsidR="009136D9">
        <w:rPr>
          <w:sz w:val="18"/>
          <w:szCs w:val="18"/>
        </w:rPr>
        <w:fldChar w:fldCharType="separate"/>
      </w:r>
      <w:r w:rsidR="002207E2">
        <w:rPr>
          <w:sz w:val="18"/>
          <w:szCs w:val="18"/>
        </w:rPr>
        <w:fldChar w:fldCharType="end"/>
      </w:r>
      <w:r w:rsidR="00923458">
        <w:rPr>
          <w:sz w:val="18"/>
          <w:szCs w:val="18"/>
        </w:rPr>
        <w:t xml:space="preserve"> </w:t>
      </w:r>
      <w:r w:rsidR="00923458" w:rsidRPr="00342F7D">
        <w:rPr>
          <w:sz w:val="18"/>
          <w:szCs w:val="18"/>
        </w:rPr>
        <w:t xml:space="preserve"> </w:t>
      </w:r>
    </w:p>
    <w:p w:rsidR="002B0219" w:rsidRDefault="002B0219" w:rsidP="00342F7D">
      <w:pPr>
        <w:pStyle w:val="Sinespaciado"/>
        <w:jc w:val="center"/>
        <w:rPr>
          <w:sz w:val="16"/>
          <w:szCs w:val="16"/>
        </w:rPr>
      </w:pPr>
    </w:p>
    <w:p w:rsidR="00966582" w:rsidRPr="00F37F1F" w:rsidRDefault="00966582" w:rsidP="00F8368B">
      <w:pPr>
        <w:pStyle w:val="Sinespaciado"/>
        <w:ind w:left="-851" w:right="-850"/>
        <w:jc w:val="both"/>
      </w:pPr>
      <w:r>
        <w:t>de que fue objeto la escuela:</w:t>
      </w:r>
      <w:r w:rsidR="00F15FB3">
        <w:rPr>
          <w:b/>
          <w:u w:val="single"/>
        </w:rPr>
        <w:fldChar w:fldCharType="begin">
          <w:ffData>
            <w:name w:val="Texto118"/>
            <w:enabled/>
            <w:calcOnExit w:val="0"/>
            <w:textInput>
              <w:maxLength w:val="80"/>
            </w:textInput>
          </w:ffData>
        </w:fldChar>
      </w:r>
      <w:bookmarkStart w:id="44" w:name="Texto118"/>
      <w:r w:rsidR="00F15FB3">
        <w:rPr>
          <w:b/>
          <w:u w:val="single"/>
        </w:rPr>
        <w:instrText xml:space="preserve"> FORMTEXT </w:instrText>
      </w:r>
      <w:r w:rsidR="00F15FB3">
        <w:rPr>
          <w:b/>
          <w:u w:val="single"/>
        </w:rPr>
      </w:r>
      <w:r w:rsidR="00F15FB3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F15FB3">
        <w:rPr>
          <w:b/>
          <w:u w:val="single"/>
        </w:rPr>
        <w:fldChar w:fldCharType="end"/>
      </w:r>
      <w:bookmarkEnd w:id="44"/>
      <w:r w:rsidR="00342F7D">
        <w:t xml:space="preserve">, </w:t>
      </w:r>
      <w:r w:rsidR="00923458">
        <w:t xml:space="preserve">turno </w:t>
      </w:r>
      <w:r w:rsidR="00923458" w:rsidRPr="0012132E">
        <w:rPr>
          <w:b/>
          <w:u w:val="single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45" w:name="Texto94"/>
      <w:r w:rsidR="00923458" w:rsidRPr="0012132E">
        <w:rPr>
          <w:b/>
          <w:u w:val="single"/>
        </w:rPr>
        <w:instrText xml:space="preserve"> FORMTEXT </w:instrText>
      </w:r>
      <w:r w:rsidR="00923458" w:rsidRPr="0012132E">
        <w:rPr>
          <w:b/>
          <w:u w:val="single"/>
        </w:rPr>
      </w:r>
      <w:r w:rsidR="00923458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923458" w:rsidRPr="0012132E">
        <w:rPr>
          <w:b/>
          <w:u w:val="single"/>
        </w:rPr>
        <w:fldChar w:fldCharType="end"/>
      </w:r>
      <w:bookmarkEnd w:id="45"/>
      <w:r w:rsidR="004B1F4A">
        <w:t>, u</w:t>
      </w:r>
      <w:r w:rsidR="00342F7D">
        <w:t xml:space="preserve"> O</w:t>
      </w:r>
      <w:r>
        <w:t>ficina Admini</w:t>
      </w:r>
      <w:r w:rsidR="00342F7D">
        <w:t xml:space="preserve">strativa: </w:t>
      </w:r>
      <w:r w:rsidR="00F15FB3">
        <w:rPr>
          <w:b/>
          <w:u w:val="single"/>
        </w:rPr>
        <w:fldChar w:fldCharType="begin">
          <w:ffData>
            <w:name w:val="Texto43"/>
            <w:enabled/>
            <w:calcOnExit w:val="0"/>
            <w:textInput>
              <w:maxLength w:val="80"/>
            </w:textInput>
          </w:ffData>
        </w:fldChar>
      </w:r>
      <w:bookmarkStart w:id="46" w:name="Texto43"/>
      <w:r w:rsidR="00F15FB3">
        <w:rPr>
          <w:b/>
          <w:u w:val="single"/>
        </w:rPr>
        <w:instrText xml:space="preserve"> FORMTEXT </w:instrText>
      </w:r>
      <w:r w:rsidR="00F15FB3">
        <w:rPr>
          <w:b/>
          <w:u w:val="single"/>
        </w:rPr>
      </w:r>
      <w:r w:rsidR="00F15FB3">
        <w:rPr>
          <w:b/>
          <w:u w:val="single"/>
        </w:rPr>
        <w:fldChar w:fldCharType="separate"/>
      </w:r>
      <w:r w:rsidR="00F15FB3">
        <w:rPr>
          <w:b/>
          <w:u w:val="single"/>
        </w:rPr>
        <w:t> </w:t>
      </w:r>
      <w:r w:rsidR="00F15FB3">
        <w:rPr>
          <w:b/>
          <w:u w:val="single"/>
        </w:rPr>
        <w:t> </w:t>
      </w:r>
      <w:r w:rsidR="00F15FB3">
        <w:rPr>
          <w:b/>
          <w:u w:val="single"/>
        </w:rPr>
        <w:t> </w:t>
      </w:r>
      <w:r w:rsidR="00F15FB3">
        <w:rPr>
          <w:b/>
          <w:u w:val="single"/>
        </w:rPr>
        <w:t> </w:t>
      </w:r>
      <w:r w:rsidR="00F15FB3">
        <w:rPr>
          <w:b/>
          <w:u w:val="single"/>
        </w:rPr>
        <w:t> </w:t>
      </w:r>
      <w:r w:rsidR="00F15FB3">
        <w:rPr>
          <w:b/>
          <w:u w:val="single"/>
        </w:rPr>
        <w:fldChar w:fldCharType="end"/>
      </w:r>
      <w:bookmarkEnd w:id="46"/>
      <w:r w:rsidR="00342F7D">
        <w:t xml:space="preserve">, con clave CCT: </w:t>
      </w:r>
      <w:r w:rsidR="00342F7D" w:rsidRPr="0012132E">
        <w:rPr>
          <w:b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7" w:name="Texto44"/>
      <w:r w:rsidR="00342F7D" w:rsidRPr="0012132E">
        <w:rPr>
          <w:b/>
          <w:u w:val="single"/>
        </w:rPr>
        <w:instrText xml:space="preserve"> FORMTEXT </w:instrText>
      </w:r>
      <w:r w:rsidR="00342F7D" w:rsidRPr="0012132E">
        <w:rPr>
          <w:b/>
          <w:u w:val="single"/>
        </w:rPr>
      </w:r>
      <w:r w:rsidR="00342F7D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42F7D" w:rsidRPr="0012132E">
        <w:rPr>
          <w:b/>
          <w:u w:val="single"/>
        </w:rPr>
        <w:fldChar w:fldCharType="end"/>
      </w:r>
      <w:bookmarkEnd w:id="47"/>
      <w:r w:rsidR="00342F7D">
        <w:t>, en el domicilio:</w:t>
      </w:r>
      <w:r w:rsidR="00F15FB3">
        <w:rPr>
          <w:b/>
          <w:u w:val="single"/>
        </w:rPr>
        <w:fldChar w:fldCharType="begin">
          <w:ffData>
            <w:name w:val="Texto117"/>
            <w:enabled/>
            <w:calcOnExit w:val="0"/>
            <w:textInput>
              <w:maxLength w:val="170"/>
            </w:textInput>
          </w:ffData>
        </w:fldChar>
      </w:r>
      <w:bookmarkStart w:id="48" w:name="Texto117"/>
      <w:r w:rsidR="00F15FB3">
        <w:rPr>
          <w:b/>
          <w:u w:val="single"/>
        </w:rPr>
        <w:instrText xml:space="preserve"> FORMTEXT </w:instrText>
      </w:r>
      <w:r w:rsidR="00F15FB3">
        <w:rPr>
          <w:b/>
          <w:u w:val="single"/>
        </w:rPr>
      </w:r>
      <w:r w:rsidR="00F15FB3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F15FB3">
        <w:rPr>
          <w:b/>
          <w:u w:val="single"/>
        </w:rPr>
        <w:fldChar w:fldCharType="end"/>
      </w:r>
      <w:bookmarkEnd w:id="48"/>
      <w:r w:rsidR="00342F7D">
        <w:t xml:space="preserve">, C.P: </w:t>
      </w:r>
      <w:r w:rsidR="00342F7D" w:rsidRPr="0012132E">
        <w:rPr>
          <w:b/>
          <w:u w:val="single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49" w:name="Texto46"/>
      <w:r w:rsidR="00342F7D" w:rsidRPr="0012132E">
        <w:rPr>
          <w:b/>
          <w:u w:val="single"/>
        </w:rPr>
        <w:instrText xml:space="preserve"> FORMTEXT </w:instrText>
      </w:r>
      <w:r w:rsidR="00342F7D" w:rsidRPr="0012132E">
        <w:rPr>
          <w:b/>
          <w:u w:val="single"/>
        </w:rPr>
      </w:r>
      <w:r w:rsidR="00342F7D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42F7D" w:rsidRPr="0012132E">
        <w:rPr>
          <w:b/>
          <w:u w:val="single"/>
        </w:rPr>
        <w:fldChar w:fldCharType="end"/>
      </w:r>
      <w:bookmarkEnd w:id="49"/>
      <w:r w:rsidR="00342F7D">
        <w:t xml:space="preserve">, de la Ciudad de </w:t>
      </w:r>
      <w:r w:rsidR="00342F7D" w:rsidRPr="0012132E">
        <w:rPr>
          <w:b/>
          <w:u w:val="single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50" w:name="Texto47"/>
      <w:r w:rsidR="00342F7D" w:rsidRPr="0012132E">
        <w:rPr>
          <w:b/>
          <w:u w:val="single"/>
        </w:rPr>
        <w:instrText xml:space="preserve"> FORMTEXT </w:instrText>
      </w:r>
      <w:r w:rsidR="00342F7D" w:rsidRPr="0012132E">
        <w:rPr>
          <w:b/>
          <w:u w:val="single"/>
        </w:rPr>
      </w:r>
      <w:r w:rsidR="00342F7D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42F7D" w:rsidRPr="0012132E">
        <w:rPr>
          <w:b/>
          <w:u w:val="single"/>
        </w:rPr>
        <w:fldChar w:fldCharType="end"/>
      </w:r>
      <w:bookmarkEnd w:id="50"/>
      <w:r w:rsidR="00342F7D">
        <w:t xml:space="preserve">, </w:t>
      </w:r>
      <w:r>
        <w:t>con número de T</w:t>
      </w:r>
      <w:r w:rsidR="00A01C63">
        <w:t>eléfono</w:t>
      </w:r>
      <w:r w:rsidR="00342F7D">
        <w:t xml:space="preserve"> </w:t>
      </w:r>
      <w:r w:rsidR="00342F7D" w:rsidRPr="0012132E">
        <w:rPr>
          <w:b/>
          <w:u w:val="single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51" w:name="Texto48"/>
      <w:r w:rsidR="00342F7D" w:rsidRPr="0012132E">
        <w:rPr>
          <w:b/>
          <w:u w:val="single"/>
        </w:rPr>
        <w:instrText xml:space="preserve"> FORMTEXT </w:instrText>
      </w:r>
      <w:r w:rsidR="00342F7D" w:rsidRPr="0012132E">
        <w:rPr>
          <w:b/>
          <w:u w:val="single"/>
        </w:rPr>
      </w:r>
      <w:r w:rsidR="00342F7D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42F7D" w:rsidRPr="0012132E">
        <w:rPr>
          <w:b/>
          <w:u w:val="single"/>
        </w:rPr>
        <w:fldChar w:fldCharType="end"/>
      </w:r>
      <w:bookmarkEnd w:id="51"/>
      <w:r w:rsidR="00342F7D">
        <w:t xml:space="preserve">, </w:t>
      </w:r>
      <w:r w:rsidR="00A01C63">
        <w:t>correo electrónico</w:t>
      </w:r>
      <w:r w:rsidR="006F129E">
        <w:t>:</w:t>
      </w:r>
      <w:r w:rsidR="00342F7D">
        <w:t xml:space="preserve"> </w:t>
      </w:r>
      <w:r w:rsidR="00342F7D" w:rsidRPr="0012132E">
        <w:rPr>
          <w:b/>
          <w:u w:val="single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52" w:name="Texto49"/>
      <w:r w:rsidR="00342F7D" w:rsidRPr="0012132E">
        <w:rPr>
          <w:b/>
          <w:u w:val="single"/>
        </w:rPr>
        <w:instrText xml:space="preserve"> FORMTEXT </w:instrText>
      </w:r>
      <w:r w:rsidR="00342F7D" w:rsidRPr="0012132E">
        <w:rPr>
          <w:b/>
          <w:u w:val="single"/>
        </w:rPr>
      </w:r>
      <w:r w:rsidR="00342F7D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42F7D" w:rsidRPr="0012132E">
        <w:rPr>
          <w:b/>
          <w:u w:val="single"/>
        </w:rPr>
        <w:fldChar w:fldCharType="end"/>
      </w:r>
      <w:bookmarkEnd w:id="52"/>
      <w:r>
        <w:t>, y comparecemos a exponer lo siguiente: Los aquí reunidos hacemos constar q</w:t>
      </w:r>
      <w:r w:rsidR="006F129E">
        <w:t>ue con fecha:</w:t>
      </w:r>
      <w:r w:rsidR="00342F7D" w:rsidRPr="002D5A1B">
        <w:rPr>
          <w:b/>
          <w:u w:val="single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53" w:name="Texto50"/>
      <w:r w:rsidR="00342F7D" w:rsidRPr="002D5A1B">
        <w:rPr>
          <w:b/>
          <w:u w:val="single"/>
        </w:rPr>
        <w:instrText xml:space="preserve"> FORMTEXT </w:instrText>
      </w:r>
      <w:r w:rsidR="00342F7D" w:rsidRPr="002D5A1B">
        <w:rPr>
          <w:b/>
          <w:u w:val="single"/>
        </w:rPr>
      </w:r>
      <w:r w:rsidR="00342F7D" w:rsidRPr="002D5A1B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42F7D" w:rsidRPr="002D5A1B">
        <w:rPr>
          <w:b/>
          <w:u w:val="single"/>
        </w:rPr>
        <w:fldChar w:fldCharType="end"/>
      </w:r>
      <w:bookmarkEnd w:id="53"/>
      <w:r w:rsidR="00342F7D">
        <w:softHyphen/>
      </w:r>
      <w:r w:rsidR="00342F7D">
        <w:softHyphen/>
      </w:r>
      <w:r w:rsidR="00342F7D">
        <w:softHyphen/>
      </w:r>
      <w:r w:rsidR="00342F7D">
        <w:softHyphen/>
      </w:r>
      <w:r w:rsidR="00342F7D">
        <w:softHyphen/>
      </w:r>
      <w:r>
        <w:t>, resultaron dañados los siguientes bienes:</w:t>
      </w:r>
      <w:r w:rsidR="00AF759A">
        <w:rPr>
          <w:b/>
          <w:u w:val="single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4" w:name="Texto51"/>
      <w:r w:rsidR="00AF759A">
        <w:rPr>
          <w:b/>
          <w:u w:val="single"/>
        </w:rPr>
        <w:instrText xml:space="preserve"> FORMTEXT </w:instrText>
      </w:r>
      <w:r w:rsidR="00AF759A">
        <w:rPr>
          <w:b/>
          <w:u w:val="single"/>
        </w:rPr>
      </w:r>
      <w:r w:rsidR="00AF759A">
        <w:rPr>
          <w:b/>
          <w:u w:val="single"/>
        </w:rPr>
        <w:fldChar w:fldCharType="separate"/>
      </w:r>
      <w:r w:rsidR="00AF759A">
        <w:rPr>
          <w:b/>
          <w:noProof/>
          <w:u w:val="single"/>
        </w:rPr>
        <w:t> </w:t>
      </w:r>
      <w:r w:rsidR="00AF759A">
        <w:rPr>
          <w:b/>
          <w:noProof/>
          <w:u w:val="single"/>
        </w:rPr>
        <w:t> </w:t>
      </w:r>
      <w:r w:rsidR="00AF759A">
        <w:rPr>
          <w:b/>
          <w:noProof/>
          <w:u w:val="single"/>
        </w:rPr>
        <w:t> </w:t>
      </w:r>
      <w:r w:rsidR="00AF759A">
        <w:rPr>
          <w:b/>
          <w:noProof/>
          <w:u w:val="single"/>
        </w:rPr>
        <w:t> </w:t>
      </w:r>
      <w:r w:rsidR="00AF759A">
        <w:rPr>
          <w:b/>
          <w:noProof/>
          <w:u w:val="single"/>
        </w:rPr>
        <w:t> </w:t>
      </w:r>
      <w:r w:rsidR="00AF759A">
        <w:rPr>
          <w:b/>
          <w:u w:val="single"/>
        </w:rPr>
        <w:fldChar w:fldCharType="end"/>
      </w:r>
      <w:bookmarkEnd w:id="54"/>
      <w:r w:rsidR="00342F7D">
        <w:t xml:space="preserve">, </w:t>
      </w:r>
      <w:r>
        <w:t>que tienen un val</w:t>
      </w:r>
      <w:r w:rsidR="00F37F1F">
        <w:t xml:space="preserve">or de reposición aproximado de: </w:t>
      </w:r>
      <w:r w:rsidR="00F37F1F" w:rsidRPr="0012132E">
        <w:rPr>
          <w:b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5" w:name="Texto52"/>
      <w:r w:rsidR="00F37F1F" w:rsidRPr="0012132E">
        <w:rPr>
          <w:b/>
          <w:u w:val="single"/>
        </w:rPr>
        <w:instrText xml:space="preserve"> FORMTEXT </w:instrText>
      </w:r>
      <w:r w:rsidR="00F37F1F" w:rsidRPr="0012132E">
        <w:rPr>
          <w:b/>
          <w:u w:val="single"/>
        </w:rPr>
      </w:r>
      <w:r w:rsidR="00F37F1F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F37F1F" w:rsidRPr="0012132E">
        <w:rPr>
          <w:b/>
          <w:u w:val="single"/>
        </w:rPr>
        <w:fldChar w:fldCharType="end"/>
      </w:r>
      <w:bookmarkEnd w:id="55"/>
      <w:r>
        <w:t>, con</w:t>
      </w:r>
      <w:r w:rsidR="006F129E">
        <w:t xml:space="preserve"> </w:t>
      </w:r>
      <w:r w:rsidRPr="006F129E">
        <w:t>letra</w:t>
      </w:r>
      <w:r w:rsidRPr="00F37F1F">
        <w:t>:</w:t>
      </w:r>
      <w:r w:rsidR="00F37F1F" w:rsidRPr="00F37F1F">
        <w:t>(Son</w:t>
      </w:r>
      <w:r w:rsidR="00F37F1F">
        <w:t xml:space="preserve"> </w:t>
      </w:r>
      <w:r w:rsidR="00F37F1F" w:rsidRPr="0012132E">
        <w:rPr>
          <w:b/>
          <w:u w:val="single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6" w:name="Texto53"/>
      <w:r w:rsidR="00F37F1F" w:rsidRPr="0012132E">
        <w:rPr>
          <w:b/>
          <w:u w:val="single"/>
        </w:rPr>
        <w:instrText xml:space="preserve"> FORMTEXT </w:instrText>
      </w:r>
      <w:r w:rsidR="00F37F1F" w:rsidRPr="0012132E">
        <w:rPr>
          <w:b/>
          <w:u w:val="single"/>
        </w:rPr>
      </w:r>
      <w:r w:rsidR="00F37F1F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F37F1F" w:rsidRPr="0012132E">
        <w:rPr>
          <w:b/>
          <w:u w:val="single"/>
        </w:rPr>
        <w:fldChar w:fldCharType="end"/>
      </w:r>
      <w:bookmarkEnd w:id="56"/>
      <w:r w:rsidR="006F129E" w:rsidRPr="00F37F1F">
        <w:t>/</w:t>
      </w:r>
      <w:r w:rsidR="00F37F1F">
        <w:t>1</w:t>
      </w:r>
      <w:r w:rsidR="006F129E" w:rsidRPr="00F37F1F">
        <w:t xml:space="preserve">00 </w:t>
      </w:r>
      <w:r w:rsidRPr="00F37F1F">
        <w:t>M.N.</w:t>
      </w:r>
      <w:r w:rsidR="00F37F1F">
        <w:t>). La persona que</w:t>
      </w:r>
      <w:r>
        <w:t xml:space="preserve"> se percató del siniestro en</w:t>
      </w:r>
      <w:r w:rsidR="00F37F1F">
        <w:t xml:space="preserve"> cuestión fue </w:t>
      </w:r>
      <w:r w:rsidR="00F37F1F" w:rsidRPr="00F37F1F">
        <w:rPr>
          <w:i/>
        </w:rPr>
        <w:t>(nombre y puesto)</w:t>
      </w:r>
      <w:r w:rsidR="00E56999">
        <w:t xml:space="preserve"> </w:t>
      </w:r>
      <w:r w:rsidR="00E56999" w:rsidRPr="0012132E">
        <w:rPr>
          <w:b/>
          <w:u w:val="single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57" w:name="Texto82"/>
      <w:r w:rsidR="00E56999" w:rsidRPr="0012132E">
        <w:rPr>
          <w:b/>
          <w:u w:val="single"/>
        </w:rPr>
        <w:instrText xml:space="preserve"> FORMTEXT </w:instrText>
      </w:r>
      <w:r w:rsidR="00E56999" w:rsidRPr="0012132E">
        <w:rPr>
          <w:b/>
          <w:u w:val="single"/>
        </w:rPr>
      </w:r>
      <w:r w:rsidR="00E56999" w:rsidRPr="0012132E">
        <w:rPr>
          <w:b/>
          <w:u w:val="single"/>
        </w:rPr>
        <w:fldChar w:fldCharType="separate"/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370E49">
        <w:rPr>
          <w:b/>
          <w:u w:val="single"/>
        </w:rPr>
        <w:t> </w:t>
      </w:r>
      <w:r w:rsidR="00E56999" w:rsidRPr="0012132E">
        <w:rPr>
          <w:b/>
          <w:u w:val="single"/>
        </w:rPr>
        <w:fldChar w:fldCharType="end"/>
      </w:r>
      <w:bookmarkEnd w:id="57"/>
      <w:r w:rsidR="00E56999">
        <w:t xml:space="preserve"> </w:t>
      </w:r>
      <w:r>
        <w:t xml:space="preserve">y manifiesta lo siguiente: </w:t>
      </w:r>
      <w:r w:rsidR="006F129E" w:rsidRPr="002B0219">
        <w:rPr>
          <w:i/>
        </w:rPr>
        <w:t>(</w:t>
      </w:r>
      <w:r w:rsidR="00607842" w:rsidRPr="002B0219">
        <w:rPr>
          <w:i/>
        </w:rPr>
        <w:t>incluir en la narración día y hora aproximada de los hechos descritos</w:t>
      </w:r>
      <w:r w:rsidR="00F37F1F" w:rsidRPr="00F37F1F">
        <w:t>)</w:t>
      </w:r>
      <w:r w:rsidR="008E5F20">
        <w:rPr>
          <w:b/>
          <w:u w:val="single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58" w:name="Texto81"/>
      <w:r w:rsidR="008E5F20">
        <w:rPr>
          <w:b/>
          <w:u w:val="single"/>
        </w:rPr>
        <w:instrText xml:space="preserve"> FORMTEXT </w:instrText>
      </w:r>
      <w:r w:rsidR="008E5F20">
        <w:rPr>
          <w:b/>
          <w:u w:val="single"/>
        </w:rPr>
      </w:r>
      <w:r w:rsidR="008E5F20">
        <w:rPr>
          <w:b/>
          <w:u w:val="single"/>
        </w:rPr>
        <w:fldChar w:fldCharType="separate"/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noProof/>
          <w:u w:val="single"/>
        </w:rPr>
        <w:t> </w:t>
      </w:r>
      <w:r w:rsidR="008E5F20">
        <w:rPr>
          <w:b/>
          <w:u w:val="single"/>
        </w:rPr>
        <w:fldChar w:fldCharType="end"/>
      </w:r>
      <w:bookmarkEnd w:id="58"/>
      <w:r w:rsidR="00F37F1F">
        <w:t>.</w:t>
      </w:r>
      <w:r w:rsidR="00342F7D" w:rsidRPr="00F37F1F">
        <w:t xml:space="preserve"> </w:t>
      </w:r>
    </w:p>
    <w:p w:rsidR="006F129E" w:rsidRDefault="006F129E" w:rsidP="00966582">
      <w:pPr>
        <w:pStyle w:val="Sinespaciado"/>
        <w:jc w:val="right"/>
        <w:rPr>
          <w:sz w:val="16"/>
          <w:szCs w:val="16"/>
        </w:rPr>
      </w:pPr>
    </w:p>
    <w:p w:rsidR="00F37F1F" w:rsidRDefault="00F37F1F" w:rsidP="00F37F1F">
      <w:pPr>
        <w:pStyle w:val="Sinespaciado"/>
        <w:rPr>
          <w:sz w:val="16"/>
          <w:szCs w:val="16"/>
        </w:rPr>
      </w:pPr>
      <w:r>
        <w:t xml:space="preserve">Se anexan fotos de los daños:   SI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9" w:name="Marcar9"/>
      <w:r>
        <w:instrText xml:space="preserve"> FORMCHECKBOX </w:instrText>
      </w:r>
      <w:r w:rsidR="009136D9">
        <w:fldChar w:fldCharType="separate"/>
      </w:r>
      <w:r>
        <w:fldChar w:fldCharType="end"/>
      </w:r>
      <w:bookmarkEnd w:id="59"/>
      <w:r>
        <w:t xml:space="preserve">      NO </w:t>
      </w:r>
      <w: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Marcar10"/>
      <w:r>
        <w:instrText xml:space="preserve"> FORMCHECKBOX </w:instrText>
      </w:r>
      <w:r w:rsidR="009136D9">
        <w:fldChar w:fldCharType="separate"/>
      </w:r>
      <w:r>
        <w:fldChar w:fldCharType="end"/>
      </w:r>
      <w:bookmarkEnd w:id="60"/>
    </w:p>
    <w:p w:rsidR="006F129E" w:rsidRDefault="006F129E" w:rsidP="00966582">
      <w:pPr>
        <w:pStyle w:val="Sinespaciado"/>
        <w:jc w:val="right"/>
        <w:rPr>
          <w:sz w:val="16"/>
          <w:szCs w:val="16"/>
        </w:rPr>
      </w:pPr>
    </w:p>
    <w:p w:rsidR="00966582" w:rsidRPr="005C508D" w:rsidRDefault="005C508D" w:rsidP="002D5A1B">
      <w:pPr>
        <w:pStyle w:val="Sinespaciado"/>
        <w:jc w:val="right"/>
        <w:rPr>
          <w:sz w:val="16"/>
          <w:szCs w:val="16"/>
        </w:rPr>
      </w:pPr>
      <w:r w:rsidRPr="005C508D">
        <w:rPr>
          <w:rFonts w:ascii="Arial" w:hAnsi="Arial" w:cs="Arial"/>
          <w:b/>
          <w:sz w:val="16"/>
          <w:szCs w:val="16"/>
          <w:lang w:val="fr-FR"/>
        </w:rPr>
        <w:t>08-</w:t>
      </w:r>
      <w:r w:rsidR="003D34A7">
        <w:rPr>
          <w:rFonts w:ascii="Arial" w:hAnsi="Arial" w:cs="Arial"/>
          <w:b/>
          <w:sz w:val="16"/>
          <w:szCs w:val="16"/>
          <w:lang w:val="fr-FR"/>
        </w:rPr>
        <w:t>DAF-P03-F02</w:t>
      </w:r>
      <w:r w:rsidRPr="005C508D">
        <w:rPr>
          <w:rFonts w:ascii="Arial" w:hAnsi="Arial" w:cs="Arial"/>
          <w:b/>
          <w:sz w:val="16"/>
          <w:szCs w:val="16"/>
          <w:lang w:val="fr-FR"/>
        </w:rPr>
        <w:t>/REV.0</w:t>
      </w:r>
      <w:r w:rsidR="008E5F20">
        <w:rPr>
          <w:rFonts w:ascii="Arial" w:hAnsi="Arial" w:cs="Arial"/>
          <w:b/>
          <w:sz w:val="16"/>
          <w:szCs w:val="16"/>
          <w:lang w:val="fr-FR"/>
        </w:rPr>
        <w:t>2</w:t>
      </w:r>
    </w:p>
    <w:p w:rsidR="00966582" w:rsidRDefault="00E56999" w:rsidP="00E56999">
      <w:pPr>
        <w:jc w:val="right"/>
        <w:rPr>
          <w:sz w:val="16"/>
          <w:szCs w:val="16"/>
        </w:rPr>
      </w:pPr>
      <w:r>
        <w:rPr>
          <w:sz w:val="16"/>
          <w:szCs w:val="16"/>
        </w:rPr>
        <w:t>1/2</w:t>
      </w:r>
    </w:p>
    <w:p w:rsidR="00966582" w:rsidRDefault="00966582" w:rsidP="00966582">
      <w:pPr>
        <w:pStyle w:val="Sinespaciado"/>
        <w:jc w:val="right"/>
        <w:rPr>
          <w:sz w:val="16"/>
          <w:szCs w:val="16"/>
        </w:rPr>
      </w:pPr>
    </w:p>
    <w:p w:rsidR="00F37F1F" w:rsidRDefault="00F37F1F" w:rsidP="00966582">
      <w:pPr>
        <w:pStyle w:val="Sinespaciado"/>
        <w:jc w:val="both"/>
      </w:pPr>
    </w:p>
    <w:p w:rsidR="00F37F1F" w:rsidRDefault="00F37F1F" w:rsidP="00966582">
      <w:pPr>
        <w:pStyle w:val="Sinespaciado"/>
        <w:jc w:val="both"/>
      </w:pPr>
    </w:p>
    <w:p w:rsidR="00966582" w:rsidRDefault="00FD295E" w:rsidP="00966582">
      <w:pPr>
        <w:pStyle w:val="Sinespaciado"/>
        <w:jc w:val="both"/>
      </w:pPr>
      <w:r>
        <w:br w:type="page"/>
      </w:r>
      <w:r w:rsidR="00966582">
        <w:t>Los bienes que resultaron afectados</w:t>
      </w:r>
      <w:r w:rsidR="00EE6A88">
        <w:t xml:space="preserve"> son propiedad de la Escuela u O</w:t>
      </w:r>
      <w:r w:rsidR="00966582">
        <w:t xml:space="preserve">ficina </w:t>
      </w:r>
      <w:r w:rsidR="00EE6A88">
        <w:t xml:space="preserve">Administrativa </w:t>
      </w:r>
      <w:r w:rsidR="00966582">
        <w:t xml:space="preserve">que represento como Director (a) de la misma. </w:t>
      </w:r>
    </w:p>
    <w:p w:rsidR="00966582" w:rsidRDefault="00966582" w:rsidP="00966582">
      <w:pPr>
        <w:pStyle w:val="Sinespaciado"/>
        <w:jc w:val="both"/>
      </w:pPr>
    </w:p>
    <w:p w:rsidR="00966582" w:rsidRDefault="00966582" w:rsidP="00966582">
      <w:pPr>
        <w:pStyle w:val="Sinespaciado"/>
        <w:jc w:val="both"/>
      </w:pPr>
    </w:p>
    <w:p w:rsidR="00966582" w:rsidRPr="00476D22" w:rsidRDefault="002B0219" w:rsidP="00966582">
      <w:pPr>
        <w:pStyle w:val="Sinespaciado"/>
        <w:rPr>
          <w:u w:val="single"/>
        </w:rPr>
      </w:pPr>
      <w:r>
        <w:t>Domicilio y t</w:t>
      </w:r>
      <w:r w:rsidR="00966582">
        <w:t>eléfono particular del responsable del área afectada:</w:t>
      </w:r>
      <w:r w:rsidR="00F37F1F">
        <w:t xml:space="preserve"> </w:t>
      </w:r>
    </w:p>
    <w:p w:rsidR="00966582" w:rsidRPr="002207E2" w:rsidRDefault="00674AD5" w:rsidP="002207E2">
      <w:pPr>
        <w:pStyle w:val="Sinespaciado"/>
        <w:rPr>
          <w:b/>
          <w:u w:val="single"/>
        </w:rPr>
      </w:pPr>
      <w:r>
        <w:rPr>
          <w:b/>
          <w:u w:val="single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61" w:name="Texto115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61"/>
    </w:p>
    <w:p w:rsidR="00F37F1F" w:rsidRDefault="00F37F1F" w:rsidP="00F37F1F">
      <w:pPr>
        <w:pStyle w:val="Sinespaciado"/>
        <w:rPr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F37F1F" w:rsidTr="00F37F1F">
        <w:tc>
          <w:tcPr>
            <w:tcW w:w="6516" w:type="dxa"/>
          </w:tcPr>
          <w:p w:rsidR="00F37F1F" w:rsidRPr="00F37F1F" w:rsidRDefault="00F37F1F" w:rsidP="00966582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PUESTO</w:t>
            </w:r>
          </w:p>
        </w:tc>
        <w:tc>
          <w:tcPr>
            <w:tcW w:w="2312" w:type="dxa"/>
          </w:tcPr>
          <w:p w:rsidR="00F37F1F" w:rsidRPr="00F37F1F" w:rsidRDefault="00F37F1F" w:rsidP="00966582">
            <w:pPr>
              <w:pStyle w:val="Sinespaciado"/>
              <w:rPr>
                <w:b/>
                <w:sz w:val="18"/>
                <w:szCs w:val="18"/>
              </w:rPr>
            </w:pPr>
            <w:r w:rsidRPr="00F37F1F">
              <w:rPr>
                <w:b/>
                <w:sz w:val="18"/>
                <w:szCs w:val="18"/>
              </w:rPr>
              <w:t>FIRMA</w:t>
            </w:r>
            <w:r w:rsidR="00621EB7">
              <w:rPr>
                <w:b/>
                <w:sz w:val="18"/>
                <w:szCs w:val="18"/>
              </w:rPr>
              <w:t>R EN TINTA AZUL</w:t>
            </w:r>
          </w:p>
        </w:tc>
      </w:tr>
      <w:tr w:rsidR="00F37F1F" w:rsidTr="00F37F1F">
        <w:tc>
          <w:tcPr>
            <w:tcW w:w="6516" w:type="dxa"/>
          </w:tcPr>
          <w:p w:rsidR="00EE6A88" w:rsidRDefault="00EE6A88" w:rsidP="00966582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TITULAR: </w:t>
            </w:r>
            <w:r w:rsidR="00C007B2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62" w:name="Texto114"/>
            <w:r w:rsidR="00C007B2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C007B2">
              <w:rPr>
                <w:b/>
                <w:sz w:val="18"/>
                <w:szCs w:val="18"/>
                <w:u w:val="single"/>
              </w:rPr>
            </w:r>
            <w:r w:rsidR="00C007B2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C007B2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62"/>
          </w:p>
          <w:p w:rsidR="00F95821" w:rsidRDefault="00EE6A88" w:rsidP="00330C3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PUESTO:</w:t>
            </w:r>
            <w:r w:rsidR="002207E2">
              <w:rPr>
                <w:sz w:val="18"/>
                <w:szCs w:val="18"/>
              </w:rPr>
              <w:t xml:space="preserve">  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2207E2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2207E2">
              <w:rPr>
                <w:b/>
                <w:sz w:val="18"/>
                <w:szCs w:val="18"/>
                <w:u w:val="single"/>
              </w:rPr>
            </w:r>
            <w:r w:rsidR="002207E2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end"/>
            </w:r>
            <w:r w:rsidR="00F8708A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312" w:type="dxa"/>
          </w:tcPr>
          <w:p w:rsidR="00F37F1F" w:rsidRDefault="00F37F1F" w:rsidP="00966582">
            <w:pPr>
              <w:pStyle w:val="Sinespaciado"/>
              <w:rPr>
                <w:sz w:val="18"/>
                <w:szCs w:val="18"/>
              </w:rPr>
            </w:pPr>
          </w:p>
        </w:tc>
      </w:tr>
      <w:tr w:rsidR="00F37F1F" w:rsidTr="00F37F1F">
        <w:tc>
          <w:tcPr>
            <w:tcW w:w="6516" w:type="dxa"/>
          </w:tcPr>
          <w:p w:rsidR="002207E2" w:rsidRDefault="00D7599E" w:rsidP="002207E2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TESTIGO</w:t>
            </w:r>
            <w:r w:rsidR="002207E2">
              <w:rPr>
                <w:sz w:val="18"/>
                <w:szCs w:val="18"/>
              </w:rPr>
              <w:t xml:space="preserve">: 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2207E2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2207E2">
              <w:rPr>
                <w:b/>
                <w:sz w:val="18"/>
                <w:szCs w:val="18"/>
                <w:u w:val="single"/>
              </w:rPr>
            </w:r>
            <w:r w:rsidR="002207E2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:rsidR="00F95821" w:rsidRDefault="002207E2" w:rsidP="00330C3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PUESTO:  </w:t>
            </w:r>
            <w:r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sz w:val="18"/>
                <w:szCs w:val="18"/>
                <w:u w:val="single"/>
              </w:rPr>
            </w:r>
            <w:r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>
              <w:rPr>
                <w:b/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312" w:type="dxa"/>
          </w:tcPr>
          <w:p w:rsidR="00F37F1F" w:rsidRDefault="00F37F1F" w:rsidP="00966582">
            <w:pPr>
              <w:pStyle w:val="Sinespaciado"/>
              <w:rPr>
                <w:sz w:val="18"/>
                <w:szCs w:val="18"/>
              </w:rPr>
            </w:pPr>
          </w:p>
        </w:tc>
      </w:tr>
      <w:tr w:rsidR="00F37F1F" w:rsidTr="00F37F1F">
        <w:tc>
          <w:tcPr>
            <w:tcW w:w="6516" w:type="dxa"/>
          </w:tcPr>
          <w:p w:rsidR="002207E2" w:rsidRDefault="00D7599E" w:rsidP="002207E2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TESTIGO</w:t>
            </w:r>
            <w:r w:rsidR="002207E2">
              <w:rPr>
                <w:sz w:val="18"/>
                <w:szCs w:val="18"/>
              </w:rPr>
              <w:t xml:space="preserve">: 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2207E2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2207E2">
              <w:rPr>
                <w:b/>
                <w:sz w:val="18"/>
                <w:szCs w:val="18"/>
                <w:u w:val="single"/>
              </w:rPr>
            </w:r>
            <w:r w:rsidR="002207E2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:rsidR="00F95821" w:rsidRDefault="002207E2" w:rsidP="00330C3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PUESTO:  </w:t>
            </w:r>
            <w:r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sz w:val="18"/>
                <w:szCs w:val="18"/>
                <w:u w:val="single"/>
              </w:rPr>
            </w:r>
            <w:r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>
              <w:rPr>
                <w:b/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312" w:type="dxa"/>
          </w:tcPr>
          <w:p w:rsidR="00F37F1F" w:rsidRDefault="00F37F1F" w:rsidP="00966582">
            <w:pPr>
              <w:pStyle w:val="Sinespaciado"/>
              <w:rPr>
                <w:sz w:val="18"/>
                <w:szCs w:val="18"/>
              </w:rPr>
            </w:pPr>
          </w:p>
        </w:tc>
      </w:tr>
      <w:tr w:rsidR="00F95821" w:rsidTr="00F37F1F">
        <w:tc>
          <w:tcPr>
            <w:tcW w:w="6516" w:type="dxa"/>
          </w:tcPr>
          <w:p w:rsidR="002207E2" w:rsidRDefault="00D7599E" w:rsidP="002207E2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TESTIGO</w:t>
            </w:r>
            <w:r w:rsidR="002207E2">
              <w:rPr>
                <w:sz w:val="18"/>
                <w:szCs w:val="18"/>
              </w:rPr>
              <w:t xml:space="preserve">: 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2207E2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2207E2">
              <w:rPr>
                <w:b/>
                <w:sz w:val="18"/>
                <w:szCs w:val="18"/>
                <w:u w:val="single"/>
              </w:rPr>
            </w:r>
            <w:r w:rsidR="002207E2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2207E2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:rsidR="00F95821" w:rsidRDefault="002207E2" w:rsidP="00330C3B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PUESTO:  </w:t>
            </w:r>
            <w:r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sz w:val="18"/>
                <w:szCs w:val="18"/>
                <w:u w:val="single"/>
              </w:rPr>
            </w:r>
            <w:r>
              <w:rPr>
                <w:b/>
                <w:sz w:val="18"/>
                <w:szCs w:val="18"/>
                <w:u w:val="single"/>
              </w:rPr>
              <w:fldChar w:fldCharType="separate"/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 w:rsidR="00330C3B">
              <w:rPr>
                <w:b/>
                <w:sz w:val="18"/>
                <w:szCs w:val="18"/>
                <w:u w:val="single"/>
              </w:rPr>
              <w:t> </w:t>
            </w:r>
            <w:r>
              <w:rPr>
                <w:b/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312" w:type="dxa"/>
          </w:tcPr>
          <w:p w:rsidR="00F95821" w:rsidRDefault="00F95821" w:rsidP="00966582">
            <w:pPr>
              <w:pStyle w:val="Sinespaciado"/>
              <w:rPr>
                <w:sz w:val="18"/>
                <w:szCs w:val="18"/>
              </w:rPr>
            </w:pPr>
          </w:p>
        </w:tc>
      </w:tr>
    </w:tbl>
    <w:p w:rsidR="00966582" w:rsidRDefault="00966582" w:rsidP="00966582">
      <w:pPr>
        <w:pStyle w:val="Sinespaciado"/>
        <w:rPr>
          <w:sz w:val="18"/>
          <w:szCs w:val="18"/>
        </w:rPr>
      </w:pPr>
    </w:p>
    <w:p w:rsidR="00966582" w:rsidRPr="00C21AC0" w:rsidRDefault="00966582" w:rsidP="00966582">
      <w:pPr>
        <w:pStyle w:val="Sinespaciad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66582" w:rsidRDefault="00966582" w:rsidP="00966582">
      <w:pPr>
        <w:pStyle w:val="Sinespaciado"/>
      </w:pPr>
    </w:p>
    <w:tbl>
      <w:tblPr>
        <w:tblStyle w:val="Tablaconcuadrcula"/>
        <w:tblW w:w="0" w:type="auto"/>
        <w:tblInd w:w="2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414"/>
      </w:tblGrid>
      <w:tr w:rsidR="00621EB7" w:rsidTr="00EE6A88">
        <w:tc>
          <w:tcPr>
            <w:tcW w:w="4414" w:type="dxa"/>
          </w:tcPr>
          <w:p w:rsidR="00621EB7" w:rsidRPr="00B43485" w:rsidRDefault="00621EB7" w:rsidP="00621EB7">
            <w:pPr>
              <w:pStyle w:val="Sinespaciado"/>
              <w:jc w:val="center"/>
              <w:rPr>
                <w:color w:val="D9D9D9" w:themeColor="background1" w:themeShade="D9"/>
                <w:sz w:val="16"/>
                <w:szCs w:val="16"/>
              </w:rPr>
            </w:pPr>
          </w:p>
          <w:p w:rsidR="00621EB7" w:rsidRPr="00B43485" w:rsidRDefault="00621EB7" w:rsidP="00621EB7">
            <w:pPr>
              <w:pStyle w:val="Sinespaciado"/>
              <w:jc w:val="center"/>
              <w:rPr>
                <w:color w:val="D9D9D9" w:themeColor="background1" w:themeShade="D9"/>
                <w:sz w:val="16"/>
                <w:szCs w:val="16"/>
              </w:rPr>
            </w:pPr>
          </w:p>
          <w:p w:rsidR="00621EB7" w:rsidRPr="00B43485" w:rsidRDefault="00621EB7" w:rsidP="00621EB7">
            <w:pPr>
              <w:pStyle w:val="Sinespaciado"/>
              <w:jc w:val="center"/>
              <w:rPr>
                <w:color w:val="D9D9D9" w:themeColor="background1" w:themeShade="D9"/>
                <w:sz w:val="16"/>
                <w:szCs w:val="16"/>
              </w:rPr>
            </w:pPr>
          </w:p>
          <w:p w:rsidR="00E56999" w:rsidRPr="00B43485" w:rsidRDefault="00E56999" w:rsidP="00621EB7">
            <w:pPr>
              <w:pStyle w:val="Sinespaciado"/>
              <w:jc w:val="center"/>
              <w:rPr>
                <w:b/>
                <w:color w:val="D9D9D9" w:themeColor="background1" w:themeShade="D9"/>
                <w:sz w:val="32"/>
                <w:szCs w:val="32"/>
              </w:rPr>
            </w:pPr>
          </w:p>
          <w:p w:rsidR="00621EB7" w:rsidRPr="00B43485" w:rsidRDefault="00621EB7" w:rsidP="00621EB7">
            <w:pPr>
              <w:pStyle w:val="Sinespaciado"/>
              <w:jc w:val="center"/>
              <w:rPr>
                <w:b/>
                <w:color w:val="D9D9D9" w:themeColor="background1" w:themeShade="D9"/>
                <w:sz w:val="32"/>
                <w:szCs w:val="32"/>
              </w:rPr>
            </w:pPr>
            <w:r w:rsidRPr="00B43485">
              <w:rPr>
                <w:b/>
                <w:color w:val="D9D9D9" w:themeColor="background1" w:themeShade="D9"/>
                <w:sz w:val="32"/>
                <w:szCs w:val="32"/>
              </w:rPr>
              <w:t>ÁREA DE SELLO</w:t>
            </w:r>
          </w:p>
          <w:p w:rsidR="00621EB7" w:rsidRPr="00B43485" w:rsidRDefault="00621EB7" w:rsidP="00621EB7">
            <w:pPr>
              <w:pStyle w:val="Sinespaciado"/>
              <w:jc w:val="center"/>
              <w:rPr>
                <w:b/>
                <w:color w:val="D9D9D9" w:themeColor="background1" w:themeShade="D9"/>
                <w:sz w:val="32"/>
                <w:szCs w:val="32"/>
              </w:rPr>
            </w:pPr>
          </w:p>
          <w:p w:rsidR="00E56999" w:rsidRPr="00B43485" w:rsidRDefault="00E56999" w:rsidP="00621EB7">
            <w:pPr>
              <w:pStyle w:val="Sinespaciado"/>
              <w:jc w:val="center"/>
              <w:rPr>
                <w:b/>
                <w:color w:val="D9D9D9" w:themeColor="background1" w:themeShade="D9"/>
                <w:sz w:val="32"/>
                <w:szCs w:val="32"/>
              </w:rPr>
            </w:pPr>
          </w:p>
          <w:p w:rsidR="00621EB7" w:rsidRPr="00B43485" w:rsidRDefault="00621EB7" w:rsidP="00621EB7">
            <w:pPr>
              <w:pStyle w:val="Sinespaciado"/>
              <w:jc w:val="center"/>
              <w:rPr>
                <w:b/>
                <w:color w:val="D9D9D9" w:themeColor="background1" w:themeShade="D9"/>
                <w:sz w:val="32"/>
                <w:szCs w:val="32"/>
              </w:rPr>
            </w:pPr>
          </w:p>
        </w:tc>
      </w:tr>
    </w:tbl>
    <w:p w:rsidR="00966582" w:rsidRPr="00494547" w:rsidRDefault="00966582" w:rsidP="00966582">
      <w:pPr>
        <w:pStyle w:val="Sinespaciado"/>
        <w:rPr>
          <w:sz w:val="16"/>
          <w:szCs w:val="16"/>
        </w:rPr>
      </w:pPr>
    </w:p>
    <w:p w:rsidR="00966582" w:rsidRPr="00494547" w:rsidRDefault="00966582" w:rsidP="00966582">
      <w:pPr>
        <w:pStyle w:val="Sinespaciado"/>
        <w:rPr>
          <w:sz w:val="16"/>
          <w:szCs w:val="16"/>
        </w:rPr>
      </w:pPr>
    </w:p>
    <w:p w:rsidR="00966582" w:rsidRPr="00494547" w:rsidRDefault="00966582" w:rsidP="00966582">
      <w:pPr>
        <w:pStyle w:val="Sinespaciado"/>
        <w:rPr>
          <w:sz w:val="16"/>
          <w:szCs w:val="16"/>
        </w:rPr>
      </w:pPr>
    </w:p>
    <w:p w:rsidR="00966582" w:rsidRDefault="00966582" w:rsidP="00966582">
      <w:pPr>
        <w:pStyle w:val="Sinespaciado"/>
        <w:rPr>
          <w:sz w:val="16"/>
          <w:szCs w:val="16"/>
        </w:rPr>
      </w:pPr>
    </w:p>
    <w:p w:rsidR="00E56999" w:rsidRPr="00494547" w:rsidRDefault="00E56999" w:rsidP="00966582">
      <w:pPr>
        <w:pStyle w:val="Sinespaciado"/>
        <w:rPr>
          <w:sz w:val="16"/>
          <w:szCs w:val="16"/>
        </w:rPr>
      </w:pPr>
    </w:p>
    <w:p w:rsidR="00966582" w:rsidRPr="00494547" w:rsidRDefault="00966582" w:rsidP="00966582">
      <w:pPr>
        <w:pStyle w:val="Sinespaciado"/>
        <w:rPr>
          <w:sz w:val="16"/>
          <w:szCs w:val="16"/>
        </w:rPr>
      </w:pPr>
    </w:p>
    <w:p w:rsidR="00966582" w:rsidRPr="00494547" w:rsidRDefault="00966582" w:rsidP="00966582">
      <w:pPr>
        <w:pStyle w:val="Sinespaciado"/>
        <w:rPr>
          <w:sz w:val="16"/>
          <w:szCs w:val="16"/>
        </w:rPr>
      </w:pPr>
    </w:p>
    <w:p w:rsidR="00E855EB" w:rsidRDefault="00E855EB" w:rsidP="005C508D">
      <w:pPr>
        <w:pStyle w:val="Sinespaciado"/>
        <w:jc w:val="right"/>
        <w:rPr>
          <w:rFonts w:ascii="Arial" w:hAnsi="Arial" w:cs="Arial"/>
          <w:sz w:val="16"/>
          <w:szCs w:val="16"/>
          <w:lang w:val="fr-FR"/>
        </w:rPr>
      </w:pPr>
    </w:p>
    <w:p w:rsidR="00E855EB" w:rsidRDefault="00E855EB" w:rsidP="005C508D">
      <w:pPr>
        <w:pStyle w:val="Sinespaciado"/>
        <w:jc w:val="right"/>
        <w:rPr>
          <w:rFonts w:ascii="Arial" w:hAnsi="Arial" w:cs="Arial"/>
          <w:sz w:val="16"/>
          <w:szCs w:val="16"/>
          <w:lang w:val="fr-FR"/>
        </w:rPr>
      </w:pPr>
    </w:p>
    <w:p w:rsidR="00E855EB" w:rsidRDefault="00E855EB" w:rsidP="005C508D">
      <w:pPr>
        <w:pStyle w:val="Sinespaciado"/>
        <w:jc w:val="right"/>
        <w:rPr>
          <w:rFonts w:ascii="Arial" w:hAnsi="Arial" w:cs="Arial"/>
          <w:sz w:val="16"/>
          <w:szCs w:val="16"/>
          <w:lang w:val="fr-FR"/>
        </w:rPr>
      </w:pPr>
    </w:p>
    <w:p w:rsidR="00E855EB" w:rsidRDefault="00E855EB" w:rsidP="005C508D">
      <w:pPr>
        <w:pStyle w:val="Sinespaciado"/>
        <w:jc w:val="right"/>
        <w:rPr>
          <w:rFonts w:ascii="Arial" w:hAnsi="Arial" w:cs="Arial"/>
          <w:sz w:val="16"/>
          <w:szCs w:val="16"/>
          <w:lang w:val="fr-FR"/>
        </w:rPr>
      </w:pPr>
    </w:p>
    <w:p w:rsidR="00966582" w:rsidRPr="00923458" w:rsidRDefault="003D34A7" w:rsidP="005C508D">
      <w:pPr>
        <w:pStyle w:val="Sinespaciado"/>
        <w:jc w:val="right"/>
        <w:rPr>
          <w:sz w:val="16"/>
          <w:szCs w:val="16"/>
        </w:rPr>
      </w:pPr>
      <w:r w:rsidRPr="00923458">
        <w:rPr>
          <w:rFonts w:ascii="Arial" w:hAnsi="Arial" w:cs="Arial"/>
          <w:sz w:val="16"/>
          <w:szCs w:val="16"/>
          <w:lang w:val="fr-FR"/>
        </w:rPr>
        <w:t>08-DAF-P03-F02</w:t>
      </w:r>
      <w:r w:rsidR="005C508D" w:rsidRPr="00923458">
        <w:rPr>
          <w:rFonts w:ascii="Arial" w:hAnsi="Arial" w:cs="Arial"/>
          <w:sz w:val="16"/>
          <w:szCs w:val="16"/>
          <w:lang w:val="fr-FR"/>
        </w:rPr>
        <w:t>/REV.0</w:t>
      </w:r>
      <w:r w:rsidR="008E5F20">
        <w:rPr>
          <w:rFonts w:ascii="Arial" w:hAnsi="Arial" w:cs="Arial"/>
          <w:sz w:val="16"/>
          <w:szCs w:val="16"/>
          <w:lang w:val="fr-FR"/>
        </w:rPr>
        <w:t>2</w:t>
      </w:r>
    </w:p>
    <w:p w:rsidR="00966582" w:rsidRDefault="00E56999" w:rsidP="00966582">
      <w:pPr>
        <w:jc w:val="right"/>
        <w:rPr>
          <w:sz w:val="16"/>
          <w:szCs w:val="16"/>
        </w:rPr>
      </w:pPr>
      <w:r>
        <w:rPr>
          <w:sz w:val="16"/>
          <w:szCs w:val="16"/>
        </w:rPr>
        <w:t>2</w:t>
      </w:r>
      <w:r w:rsidR="00966582" w:rsidRPr="006F71ED">
        <w:rPr>
          <w:sz w:val="16"/>
          <w:szCs w:val="16"/>
        </w:rPr>
        <w:t>/2</w:t>
      </w:r>
    </w:p>
    <w:p w:rsidR="005F675D" w:rsidRDefault="005F675D" w:rsidP="00966582">
      <w:pPr>
        <w:jc w:val="right"/>
        <w:rPr>
          <w:sz w:val="16"/>
          <w:szCs w:val="16"/>
        </w:rPr>
      </w:pPr>
    </w:p>
    <w:p w:rsidR="005F675D" w:rsidRDefault="005F675D" w:rsidP="00966582">
      <w:pPr>
        <w:jc w:val="right"/>
        <w:rPr>
          <w:sz w:val="16"/>
          <w:szCs w:val="16"/>
        </w:rPr>
      </w:pPr>
    </w:p>
    <w:p w:rsidR="005F675D" w:rsidRDefault="005F675D" w:rsidP="00966582">
      <w:pPr>
        <w:jc w:val="right"/>
        <w:rPr>
          <w:sz w:val="16"/>
          <w:szCs w:val="16"/>
        </w:rPr>
      </w:pPr>
    </w:p>
    <w:p w:rsidR="005F675D" w:rsidRDefault="005F675D" w:rsidP="00966582">
      <w:pPr>
        <w:jc w:val="right"/>
        <w:rPr>
          <w:sz w:val="16"/>
          <w:szCs w:val="16"/>
        </w:rPr>
      </w:pPr>
    </w:p>
    <w:p w:rsidR="005F675D" w:rsidRDefault="005F675D" w:rsidP="00966582">
      <w:pPr>
        <w:jc w:val="right"/>
        <w:rPr>
          <w:sz w:val="16"/>
          <w:szCs w:val="16"/>
        </w:rPr>
      </w:pPr>
    </w:p>
    <w:p w:rsidR="005F675D" w:rsidRDefault="005F675D" w:rsidP="00966582">
      <w:pPr>
        <w:jc w:val="right"/>
        <w:rPr>
          <w:sz w:val="16"/>
          <w:szCs w:val="16"/>
        </w:rPr>
      </w:pPr>
    </w:p>
    <w:sectPr w:rsidR="005F675D" w:rsidSect="00E6623E">
      <w:headerReference w:type="default" r:id="rId8"/>
      <w:footerReference w:type="default" r:id="rId9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D9" w:rsidRDefault="009136D9" w:rsidP="0064311C">
      <w:pPr>
        <w:spacing w:after="0" w:line="240" w:lineRule="auto"/>
      </w:pPr>
      <w:r>
        <w:separator/>
      </w:r>
    </w:p>
  </w:endnote>
  <w:endnote w:type="continuationSeparator" w:id="0">
    <w:p w:rsidR="009136D9" w:rsidRDefault="009136D9" w:rsidP="0064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89" w:rsidRDefault="00704D89" w:rsidP="0064311C">
    <w:pPr>
      <w:pStyle w:val="Piedepgina"/>
      <w:jc w:val="center"/>
    </w:pPr>
    <w:r>
      <w:rPr>
        <w:noProof/>
      </w:rPr>
      <w:drawing>
        <wp:inline distT="0" distB="0" distL="0" distR="0" wp14:anchorId="55EFE954" wp14:editId="6FD7131B">
          <wp:extent cx="3457575" cy="611359"/>
          <wp:effectExtent l="19050" t="0" r="952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611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D9" w:rsidRDefault="009136D9" w:rsidP="0064311C">
      <w:pPr>
        <w:spacing w:after="0" w:line="240" w:lineRule="auto"/>
      </w:pPr>
      <w:r>
        <w:separator/>
      </w:r>
    </w:p>
  </w:footnote>
  <w:footnote w:type="continuationSeparator" w:id="0">
    <w:p w:rsidR="009136D9" w:rsidRDefault="009136D9" w:rsidP="0064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D89" w:rsidRDefault="00704D89" w:rsidP="0064311C">
    <w:pPr>
      <w:pStyle w:val="Encabezado"/>
      <w:jc w:val="center"/>
    </w:pPr>
    <w:r>
      <w:rPr>
        <w:noProof/>
      </w:rPr>
      <w:drawing>
        <wp:inline distT="0" distB="0" distL="0" distR="0" wp14:anchorId="205163C7" wp14:editId="6D6D9737">
          <wp:extent cx="4029710" cy="7740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170"/>
    <w:multiLevelType w:val="hybridMultilevel"/>
    <w:tmpl w:val="1D129160"/>
    <w:lvl w:ilvl="0" w:tplc="ACFE19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lshItR4vdmCR0JG9XHJ52Y0Qa5ktlD5ucbl0aeKEXzSweb1aYB6uXV/j5zH5TMz9wwT75V3DEJDLDo8yad0rw==" w:salt="r1/dcv/f6XPoo6rafYRxKw=="/>
  <w:styleLockThe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27"/>
    <w:rsid w:val="00013850"/>
    <w:rsid w:val="0004728C"/>
    <w:rsid w:val="000868D3"/>
    <w:rsid w:val="000C5FFD"/>
    <w:rsid w:val="000C7B9B"/>
    <w:rsid w:val="000E2ABB"/>
    <w:rsid w:val="0012132E"/>
    <w:rsid w:val="00127EB0"/>
    <w:rsid w:val="00157616"/>
    <w:rsid w:val="001B0D02"/>
    <w:rsid w:val="001C2182"/>
    <w:rsid w:val="00201F80"/>
    <w:rsid w:val="00207D3D"/>
    <w:rsid w:val="002207E2"/>
    <w:rsid w:val="00231F12"/>
    <w:rsid w:val="00246DC6"/>
    <w:rsid w:val="00272FAF"/>
    <w:rsid w:val="00282109"/>
    <w:rsid w:val="0028275F"/>
    <w:rsid w:val="002B0219"/>
    <w:rsid w:val="002C1E80"/>
    <w:rsid w:val="002C4FBD"/>
    <w:rsid w:val="002D5A1B"/>
    <w:rsid w:val="002E5E96"/>
    <w:rsid w:val="00312627"/>
    <w:rsid w:val="00330C3B"/>
    <w:rsid w:val="003413D6"/>
    <w:rsid w:val="00342F7D"/>
    <w:rsid w:val="00370E49"/>
    <w:rsid w:val="00392724"/>
    <w:rsid w:val="003A2121"/>
    <w:rsid w:val="003A5B3E"/>
    <w:rsid w:val="003A708A"/>
    <w:rsid w:val="003B7BC9"/>
    <w:rsid w:val="003D34A7"/>
    <w:rsid w:val="00473588"/>
    <w:rsid w:val="00486FCB"/>
    <w:rsid w:val="00490F46"/>
    <w:rsid w:val="004A37D1"/>
    <w:rsid w:val="004B1F4A"/>
    <w:rsid w:val="004C2479"/>
    <w:rsid w:val="004D247D"/>
    <w:rsid w:val="004D2BB4"/>
    <w:rsid w:val="004D5AF6"/>
    <w:rsid w:val="004D6D70"/>
    <w:rsid w:val="004D79FA"/>
    <w:rsid w:val="004D7E4C"/>
    <w:rsid w:val="004E18DE"/>
    <w:rsid w:val="00513588"/>
    <w:rsid w:val="00544547"/>
    <w:rsid w:val="00547901"/>
    <w:rsid w:val="00571ABA"/>
    <w:rsid w:val="005959D0"/>
    <w:rsid w:val="005A0E09"/>
    <w:rsid w:val="005A50AF"/>
    <w:rsid w:val="005C508D"/>
    <w:rsid w:val="005F459E"/>
    <w:rsid w:val="005F58AB"/>
    <w:rsid w:val="005F675D"/>
    <w:rsid w:val="00607842"/>
    <w:rsid w:val="00612E2C"/>
    <w:rsid w:val="00621EB7"/>
    <w:rsid w:val="006342B3"/>
    <w:rsid w:val="0064311C"/>
    <w:rsid w:val="00650052"/>
    <w:rsid w:val="00673089"/>
    <w:rsid w:val="00674AD5"/>
    <w:rsid w:val="00693C59"/>
    <w:rsid w:val="00697946"/>
    <w:rsid w:val="006C5D20"/>
    <w:rsid w:val="006F129E"/>
    <w:rsid w:val="00704D89"/>
    <w:rsid w:val="007132E4"/>
    <w:rsid w:val="00720D6D"/>
    <w:rsid w:val="00796C3F"/>
    <w:rsid w:val="007A5C72"/>
    <w:rsid w:val="007B7657"/>
    <w:rsid w:val="00812117"/>
    <w:rsid w:val="00814E29"/>
    <w:rsid w:val="008246BB"/>
    <w:rsid w:val="00835DB6"/>
    <w:rsid w:val="0084659B"/>
    <w:rsid w:val="00873CE2"/>
    <w:rsid w:val="00896EE7"/>
    <w:rsid w:val="008C2E0E"/>
    <w:rsid w:val="008D2000"/>
    <w:rsid w:val="008E5F20"/>
    <w:rsid w:val="0090325D"/>
    <w:rsid w:val="00905511"/>
    <w:rsid w:val="009136D9"/>
    <w:rsid w:val="00923458"/>
    <w:rsid w:val="00935A7E"/>
    <w:rsid w:val="00954E76"/>
    <w:rsid w:val="00954ED1"/>
    <w:rsid w:val="00966582"/>
    <w:rsid w:val="009847A5"/>
    <w:rsid w:val="009A6E01"/>
    <w:rsid w:val="009B5866"/>
    <w:rsid w:val="009D4CB9"/>
    <w:rsid w:val="009E7DFA"/>
    <w:rsid w:val="00A01C63"/>
    <w:rsid w:val="00A069D1"/>
    <w:rsid w:val="00A10EF0"/>
    <w:rsid w:val="00A25C4A"/>
    <w:rsid w:val="00A51E0C"/>
    <w:rsid w:val="00A84862"/>
    <w:rsid w:val="00AA38D3"/>
    <w:rsid w:val="00AF759A"/>
    <w:rsid w:val="00B43485"/>
    <w:rsid w:val="00B62227"/>
    <w:rsid w:val="00BA0487"/>
    <w:rsid w:val="00BB592D"/>
    <w:rsid w:val="00BF1DCC"/>
    <w:rsid w:val="00C007B2"/>
    <w:rsid w:val="00C11C54"/>
    <w:rsid w:val="00C159ED"/>
    <w:rsid w:val="00C21667"/>
    <w:rsid w:val="00C42306"/>
    <w:rsid w:val="00C47D4B"/>
    <w:rsid w:val="00CA1BF0"/>
    <w:rsid w:val="00CC03DE"/>
    <w:rsid w:val="00CD12EA"/>
    <w:rsid w:val="00D03DE4"/>
    <w:rsid w:val="00D52A5F"/>
    <w:rsid w:val="00D7599E"/>
    <w:rsid w:val="00D8159B"/>
    <w:rsid w:val="00D867D9"/>
    <w:rsid w:val="00DC0DE9"/>
    <w:rsid w:val="00DC2E77"/>
    <w:rsid w:val="00DC752A"/>
    <w:rsid w:val="00DD68D5"/>
    <w:rsid w:val="00DE1FBC"/>
    <w:rsid w:val="00E06125"/>
    <w:rsid w:val="00E2253B"/>
    <w:rsid w:val="00E23BF9"/>
    <w:rsid w:val="00E3656A"/>
    <w:rsid w:val="00E525C2"/>
    <w:rsid w:val="00E56999"/>
    <w:rsid w:val="00E65CF4"/>
    <w:rsid w:val="00E6623E"/>
    <w:rsid w:val="00E855EB"/>
    <w:rsid w:val="00E90CE3"/>
    <w:rsid w:val="00EB44D1"/>
    <w:rsid w:val="00EE6A88"/>
    <w:rsid w:val="00F10C5E"/>
    <w:rsid w:val="00F15FB3"/>
    <w:rsid w:val="00F21444"/>
    <w:rsid w:val="00F21479"/>
    <w:rsid w:val="00F325B4"/>
    <w:rsid w:val="00F33C67"/>
    <w:rsid w:val="00F37F1F"/>
    <w:rsid w:val="00F75617"/>
    <w:rsid w:val="00F8368B"/>
    <w:rsid w:val="00F8708A"/>
    <w:rsid w:val="00F90E60"/>
    <w:rsid w:val="00F948DB"/>
    <w:rsid w:val="00F95821"/>
    <w:rsid w:val="00FB4A49"/>
    <w:rsid w:val="00FD295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45AA"/>
  <w15:chartTrackingRefBased/>
  <w15:docId w15:val="{EDBA40B2-D5C6-46A1-A430-7F613C88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58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6582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479"/>
    <w:rPr>
      <w:rFonts w:ascii="Segoe UI" w:eastAsiaTheme="minorEastAsia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43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11C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43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11C"/>
    <w:rPr>
      <w:rFonts w:eastAsiaTheme="minorEastAsia"/>
      <w:lang w:eastAsia="es-MX"/>
    </w:rPr>
  </w:style>
  <w:style w:type="table" w:styleId="Tablaconcuadrcula">
    <w:name w:val="Table Grid"/>
    <w:basedOn w:val="Tablanormal"/>
    <w:uiPriority w:val="39"/>
    <w:rsid w:val="003D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Mario\Downloads\Formatos%20en%20caso%20de%20robo%2003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3B44-AB38-4932-888A-122D29F5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Formatos en caso de robo 03 (1)</Template>
  <TotalTime>13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Pacheco</dc:creator>
  <cp:keywords/>
  <dc:description/>
  <cp:lastModifiedBy>SEC SEGUROS</cp:lastModifiedBy>
  <cp:revision>8</cp:revision>
  <cp:lastPrinted>2017-11-06T20:32:00Z</cp:lastPrinted>
  <dcterms:created xsi:type="dcterms:W3CDTF">2017-11-14T15:59:00Z</dcterms:created>
  <dcterms:modified xsi:type="dcterms:W3CDTF">2020-05-21T17:00:00Z</dcterms:modified>
  <cp:contentStatus/>
</cp:coreProperties>
</file>